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CB1ED" w14:textId="77777777" w:rsidR="00536D4E" w:rsidRDefault="00536D4E" w:rsidP="000C2431">
      <w:pPr>
        <w:pStyle w:val="SyllabiHeading"/>
        <w:rPr>
          <w:rStyle w:val="SyllabiHeadingChar"/>
          <w:b/>
        </w:rPr>
        <w:sectPr w:rsidR="00536D4E" w:rsidSect="00536D4E">
          <w:headerReference w:type="default" r:id="rId8"/>
          <w:footerReference w:type="default" r:id="rId9"/>
          <w:headerReference w:type="first" r:id="rId10"/>
          <w:footerReference w:type="first" r:id="rId11"/>
          <w:pgSz w:w="12240" w:h="15840"/>
          <w:pgMar w:top="1440" w:right="1440" w:bottom="1440" w:left="1440" w:header="288" w:footer="576" w:gutter="0"/>
          <w:cols w:space="720"/>
          <w:docGrid w:linePitch="360"/>
        </w:sectPr>
      </w:pPr>
    </w:p>
    <w:p w14:paraId="4E629FC6"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38983E21"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4394519A" w14:textId="77777777" w:rsidR="00A105A1" w:rsidRPr="004227A2" w:rsidRDefault="00A105A1" w:rsidP="000C2431">
      <w:pPr>
        <w:pStyle w:val="SyllabiHeading"/>
        <w:rPr>
          <w:b/>
        </w:rPr>
      </w:pPr>
      <w:r w:rsidRPr="004227A2">
        <w:rPr>
          <w:b/>
        </w:rPr>
        <w:t xml:space="preserve">Contact Information </w:t>
      </w:r>
    </w:p>
    <w:p w14:paraId="2C0B6414" w14:textId="77777777" w:rsidR="004227A2" w:rsidRPr="004227A2" w:rsidRDefault="00E8301B" w:rsidP="000C2431">
      <w:pPr>
        <w:pStyle w:val="SyllabiBasic"/>
        <w:spacing w:after="0"/>
        <w:rPr>
          <w:b/>
          <w:vanish/>
          <w:specVanish/>
        </w:rPr>
      </w:pPr>
      <w:r>
        <w:rPr>
          <w:rStyle w:val="SyllabiBasicChar"/>
          <w:b/>
        </w:rPr>
        <w:t>Course</w:t>
      </w:r>
    </w:p>
    <w:p w14:paraId="4C0B12A8" w14:textId="77777777" w:rsidR="007F73E9" w:rsidRDefault="00E8301B" w:rsidP="000C2431">
      <w:pPr>
        <w:spacing w:after="0"/>
      </w:pPr>
      <w:r>
        <w:t>:</w:t>
      </w:r>
      <w:r w:rsidR="001260E9">
        <w:t xml:space="preserve"> HIST 1303</w:t>
      </w:r>
      <w:r w:rsidR="004227A2">
        <w:t xml:space="preserve"> </w:t>
      </w:r>
      <w:r w:rsidR="00A24A3B">
        <w:t xml:space="preserve"> – </w:t>
      </w:r>
      <w:r w:rsidR="00D232ED">
        <w:t>World</w:t>
      </w:r>
      <w:r w:rsidR="001260E9">
        <w:t xml:space="preserve"> Civilization to 1500</w:t>
      </w:r>
    </w:p>
    <w:p w14:paraId="5FD78421" w14:textId="77777777" w:rsidR="004227A2" w:rsidRPr="004227A2" w:rsidRDefault="004227A2" w:rsidP="000C2431">
      <w:pPr>
        <w:pStyle w:val="SyllabiBasic"/>
        <w:spacing w:after="0"/>
        <w:rPr>
          <w:b/>
          <w:vanish/>
          <w:specVanish/>
        </w:rPr>
      </w:pPr>
      <w:r w:rsidRPr="004227A2">
        <w:rPr>
          <w:b/>
        </w:rPr>
        <w:t>Campus</w:t>
      </w:r>
    </w:p>
    <w:p w14:paraId="69F4E2AB" w14:textId="77777777" w:rsidR="004227A2" w:rsidRDefault="00E8301B" w:rsidP="000C2431">
      <w:pPr>
        <w:spacing w:after="0"/>
      </w:pPr>
      <w:r>
        <w:t>:</w:t>
      </w:r>
      <w:r w:rsidR="004227A2">
        <w:t xml:space="preserve"> </w:t>
      </w:r>
      <w:r w:rsidR="006B3B3E">
        <w:t xml:space="preserve"> </w:t>
      </w:r>
      <w:r w:rsidR="004227A2">
        <w:t>WBUonline</w:t>
      </w:r>
    </w:p>
    <w:p w14:paraId="72A89D8C" w14:textId="77777777" w:rsidR="004227A2" w:rsidRPr="00E624B9" w:rsidRDefault="004227A2" w:rsidP="000C2431">
      <w:pPr>
        <w:pStyle w:val="SyllabiBasic"/>
        <w:spacing w:after="0"/>
        <w:rPr>
          <w:b/>
          <w:vanish/>
          <w:specVanish/>
        </w:rPr>
      </w:pPr>
      <w:r w:rsidRPr="00E624B9">
        <w:rPr>
          <w:b/>
        </w:rPr>
        <w:t>Term</w:t>
      </w:r>
      <w:r w:rsidR="002E75B9">
        <w:rPr>
          <w:b/>
        </w:rPr>
        <w:t>/Session</w:t>
      </w:r>
    </w:p>
    <w:p w14:paraId="49B1057C" w14:textId="77777777" w:rsidR="004227A2" w:rsidRDefault="004227A2" w:rsidP="000C2431">
      <w:pPr>
        <w:spacing w:after="0"/>
      </w:pPr>
      <w:r w:rsidRPr="00E624B9">
        <w:rPr>
          <w:b/>
        </w:rPr>
        <w:t>:</w:t>
      </w:r>
      <w:r>
        <w:t xml:space="preserve"> </w:t>
      </w:r>
      <w:r w:rsidR="007A4AAE">
        <w:t>Fall 1 2026</w:t>
      </w:r>
    </w:p>
    <w:p w14:paraId="272C4907" w14:textId="77777777" w:rsidR="007A4624" w:rsidRPr="00E624B9" w:rsidRDefault="007A4624" w:rsidP="000C2431">
      <w:pPr>
        <w:pStyle w:val="SyllabiBasic"/>
        <w:spacing w:after="0"/>
        <w:rPr>
          <w:b/>
          <w:vanish/>
          <w:specVanish/>
        </w:rPr>
      </w:pPr>
      <w:r w:rsidRPr="00E624B9">
        <w:rPr>
          <w:b/>
        </w:rPr>
        <w:t>Instructor</w:t>
      </w:r>
    </w:p>
    <w:p w14:paraId="68FA695B" w14:textId="77777777" w:rsidR="007A4624" w:rsidRDefault="007A4624" w:rsidP="000C2431">
      <w:pPr>
        <w:spacing w:after="0"/>
      </w:pPr>
      <w:r w:rsidRPr="00E624B9">
        <w:rPr>
          <w:b/>
        </w:rPr>
        <w:t>:</w:t>
      </w:r>
      <w:r>
        <w:t xml:space="preserve"> </w:t>
      </w:r>
      <w:r w:rsidR="00586446">
        <w:t>Dr. William Bynum</w:t>
      </w:r>
    </w:p>
    <w:p w14:paraId="69A8C3C3" w14:textId="77777777" w:rsidR="00E8301B" w:rsidRPr="00E624B9" w:rsidRDefault="00E8301B" w:rsidP="000C2431">
      <w:pPr>
        <w:pStyle w:val="SyllabiBasic"/>
        <w:spacing w:after="0"/>
        <w:rPr>
          <w:b/>
          <w:vanish/>
          <w:specVanish/>
        </w:rPr>
      </w:pPr>
      <w:r w:rsidRPr="00E624B9">
        <w:rPr>
          <w:b/>
        </w:rPr>
        <w:t>Office Phone Number</w:t>
      </w:r>
    </w:p>
    <w:p w14:paraId="0A6B0BC6" w14:textId="77777777" w:rsidR="00E8301B" w:rsidRPr="00586446" w:rsidRDefault="00E8301B" w:rsidP="000C2431">
      <w:pPr>
        <w:spacing w:after="0"/>
      </w:pPr>
      <w:r w:rsidRPr="00E624B9">
        <w:rPr>
          <w:b/>
        </w:rPr>
        <w:t>:</w:t>
      </w:r>
      <w:r w:rsidRPr="00586446">
        <w:t xml:space="preserve"> </w:t>
      </w:r>
      <w:r w:rsidR="00BB195F" w:rsidRPr="00586446">
        <w:rPr>
          <w:rFonts w:cstheme="minorHAnsi"/>
          <w:shd w:val="clear" w:color="auto" w:fill="FFFFFF"/>
        </w:rPr>
        <w:t>+420 774 835 132</w:t>
      </w:r>
    </w:p>
    <w:p w14:paraId="47AF6F0A" w14:textId="77777777" w:rsidR="00E8301B" w:rsidRPr="00E624B9" w:rsidRDefault="00E8301B" w:rsidP="000C2431">
      <w:pPr>
        <w:pStyle w:val="SyllabiBasic"/>
        <w:spacing w:after="0"/>
        <w:rPr>
          <w:b/>
          <w:vanish/>
          <w:specVanish/>
        </w:rPr>
      </w:pPr>
      <w:r w:rsidRPr="00E624B9">
        <w:rPr>
          <w:b/>
        </w:rPr>
        <w:t>WBU Email Address</w:t>
      </w:r>
    </w:p>
    <w:p w14:paraId="3043B0BE" w14:textId="77777777" w:rsidR="00E8301B" w:rsidRDefault="00E8301B" w:rsidP="000C2431">
      <w:pPr>
        <w:spacing w:after="0"/>
      </w:pPr>
      <w:r w:rsidRPr="00E624B9">
        <w:rPr>
          <w:b/>
        </w:rPr>
        <w:t>:</w:t>
      </w:r>
      <w:r>
        <w:t xml:space="preserve"> </w:t>
      </w:r>
      <w:hyperlink r:id="rId12" w:history="1">
        <w:r w:rsidR="00586446" w:rsidRPr="008A11F6">
          <w:rPr>
            <w:rStyle w:val="Hyperlink"/>
            <w:rFonts w:cstheme="minorHAnsi"/>
            <w:shd w:val="clear" w:color="auto" w:fill="FFFFFF"/>
          </w:rPr>
          <w:t>william.bynum@wayland.wbu.edu</w:t>
        </w:r>
      </w:hyperlink>
      <w:r w:rsidR="00586446">
        <w:rPr>
          <w:rFonts w:cstheme="minorHAnsi"/>
          <w:shd w:val="clear" w:color="auto" w:fill="FFFFFF"/>
        </w:rPr>
        <w:t xml:space="preserve">  </w:t>
      </w:r>
    </w:p>
    <w:p w14:paraId="2FE04842" w14:textId="77777777" w:rsidR="00E8301B" w:rsidRPr="00E624B9" w:rsidRDefault="00E8301B" w:rsidP="000C2431">
      <w:pPr>
        <w:pStyle w:val="SyllabiBasic"/>
        <w:spacing w:after="0"/>
        <w:rPr>
          <w:b/>
          <w:vanish/>
          <w:specVanish/>
        </w:rPr>
      </w:pPr>
      <w:r w:rsidRPr="00E624B9">
        <w:rPr>
          <w:b/>
        </w:rPr>
        <w:t>Office Hours, Building, and Location</w:t>
      </w:r>
    </w:p>
    <w:p w14:paraId="4A40E0A5" w14:textId="77777777" w:rsidR="00E8301B" w:rsidRPr="00E624B9" w:rsidRDefault="00E8301B" w:rsidP="000C2431">
      <w:pPr>
        <w:spacing w:after="0"/>
        <w:rPr>
          <w:b/>
        </w:rPr>
      </w:pPr>
      <w:r w:rsidRPr="00E624B9">
        <w:rPr>
          <w:b/>
        </w:rPr>
        <w:t>:</w:t>
      </w:r>
      <w:r w:rsidR="00D4306D">
        <w:rPr>
          <w:b/>
        </w:rPr>
        <w:t xml:space="preserve"> </w:t>
      </w:r>
      <w:r w:rsidR="00586446" w:rsidRPr="00586446">
        <w:rPr>
          <w:rFonts w:cstheme="minorHAnsi"/>
          <w:shd w:val="clear" w:color="auto" w:fill="FFFFFF"/>
        </w:rPr>
        <w:t>available each Monday from 11:00 AM-2:00 PM CST</w:t>
      </w:r>
    </w:p>
    <w:p w14:paraId="35F6FD86" w14:textId="77777777" w:rsidR="00E8301B" w:rsidRPr="00E624B9" w:rsidRDefault="00E8301B" w:rsidP="000C2431">
      <w:pPr>
        <w:pStyle w:val="SyllabiBasic"/>
        <w:spacing w:after="0"/>
        <w:rPr>
          <w:b/>
          <w:vanish/>
          <w:specVanish/>
        </w:rPr>
      </w:pPr>
      <w:r w:rsidRPr="00E624B9">
        <w:rPr>
          <w:b/>
        </w:rPr>
        <w:t>Class Meeting Time and Location</w:t>
      </w:r>
    </w:p>
    <w:p w14:paraId="5F68C084" w14:textId="77777777" w:rsidR="00E624B9" w:rsidRDefault="00E8301B" w:rsidP="000C2431">
      <w:pPr>
        <w:spacing w:after="0"/>
      </w:pPr>
      <w:r w:rsidRPr="00E624B9">
        <w:rPr>
          <w:b/>
        </w:rPr>
        <w:t>:</w:t>
      </w:r>
      <w:r w:rsidR="00D4306D">
        <w:rPr>
          <w:b/>
        </w:rPr>
        <w:t xml:space="preserve"> </w:t>
      </w:r>
      <w:r w:rsidR="00586446">
        <w:rPr>
          <w:b/>
        </w:rPr>
        <w:t xml:space="preserve"> </w:t>
      </w:r>
      <w:r w:rsidR="00586446" w:rsidRPr="00586446">
        <w:rPr>
          <w:rFonts w:cstheme="minorHAnsi"/>
          <w:shd w:val="clear" w:color="auto" w:fill="FFFFFF"/>
        </w:rPr>
        <w:t>Distance Learning rules apply</w:t>
      </w:r>
      <w:r w:rsidR="00586446" w:rsidRPr="00586446">
        <w:rPr>
          <w:rFonts w:cstheme="minorHAnsi"/>
          <w:b/>
        </w:rPr>
        <w:t xml:space="preserve">  </w:t>
      </w:r>
    </w:p>
    <w:p w14:paraId="50AE62B1" w14:textId="77777777" w:rsidR="00E624B9" w:rsidRDefault="00E624B9" w:rsidP="000C2431">
      <w:pPr>
        <w:pStyle w:val="SyllabiHeading"/>
        <w:rPr>
          <w:b/>
        </w:rPr>
      </w:pPr>
      <w:r w:rsidRPr="00E624B9">
        <w:rPr>
          <w:b/>
        </w:rPr>
        <w:t>Course Information</w:t>
      </w:r>
    </w:p>
    <w:p w14:paraId="4D0CF8DE" w14:textId="77777777" w:rsidR="00E624B9" w:rsidRPr="00E624B9" w:rsidRDefault="00E624B9" w:rsidP="000C2431">
      <w:pPr>
        <w:pStyle w:val="SyllabiBasic"/>
        <w:rPr>
          <w:b/>
          <w:vanish/>
          <w:specVanish/>
        </w:rPr>
      </w:pPr>
      <w:r w:rsidRPr="00E624B9">
        <w:rPr>
          <w:b/>
        </w:rPr>
        <w:t>Catalog Description</w:t>
      </w:r>
    </w:p>
    <w:p w14:paraId="05B42AF4" w14:textId="77777777" w:rsidR="00932E84" w:rsidRPr="00597C4E" w:rsidRDefault="00E624B9" w:rsidP="00932E84">
      <w:pPr>
        <w:spacing w:after="0"/>
        <w:ind w:right="-14"/>
        <w:rPr>
          <w:rFonts w:ascii="Calibri" w:eastAsia="Times New Roman" w:hAnsi="Calibri"/>
          <w:sz w:val="24"/>
          <w:szCs w:val="24"/>
        </w:rPr>
      </w:pPr>
      <w:r w:rsidRPr="00E624B9">
        <w:rPr>
          <w:b/>
        </w:rPr>
        <w:t>:</w:t>
      </w:r>
      <w:r w:rsidR="007A37BB">
        <w:rPr>
          <w:b/>
        </w:rPr>
        <w:t xml:space="preserve"> </w:t>
      </w:r>
      <w:r w:rsidR="00A24A3B">
        <w:rPr>
          <w:b/>
        </w:rPr>
        <w:t xml:space="preserve"> </w:t>
      </w:r>
      <w:r w:rsidR="001260E9" w:rsidRPr="00504D75">
        <w:rPr>
          <w:rFonts w:ascii="Calibri" w:hAnsi="Calibri"/>
        </w:rPr>
        <w:t>Major religious, political, economic, and social development in the world from ancient times through the Middle Ages.</w:t>
      </w:r>
    </w:p>
    <w:p w14:paraId="6BE07EFF" w14:textId="77777777" w:rsidR="006617B3" w:rsidRPr="00E159C2" w:rsidRDefault="006617B3" w:rsidP="00D51560">
      <w:pPr>
        <w:spacing w:after="0"/>
        <w:ind w:right="-20"/>
        <w:jc w:val="both"/>
        <w:rPr>
          <w:rFonts w:ascii="Calibri" w:hAnsi="Calibri"/>
        </w:rPr>
      </w:pPr>
    </w:p>
    <w:p w14:paraId="1E74EADC" w14:textId="77777777" w:rsidR="004E5235" w:rsidRDefault="00C9196C" w:rsidP="006617B3">
      <w:pPr>
        <w:spacing w:after="0"/>
        <w:ind w:right="-14"/>
        <w:rPr>
          <w:rStyle w:val="Strong"/>
          <w:rFonts w:ascii="Calibri" w:hAnsi="Calibri"/>
        </w:rPr>
      </w:pPr>
      <w:r>
        <w:rPr>
          <w:rStyle w:val="Strong"/>
          <w:rFonts w:ascii="Calibri" w:hAnsi="Calibri"/>
        </w:rPr>
        <w:t>There is no p</w:t>
      </w:r>
      <w:r w:rsidR="00F144E3">
        <w:rPr>
          <w:rStyle w:val="Strong"/>
          <w:rFonts w:ascii="Calibri" w:hAnsi="Calibri"/>
        </w:rPr>
        <w:t>rerequisite</w:t>
      </w:r>
      <w:r>
        <w:rPr>
          <w:rStyle w:val="Strong"/>
          <w:rFonts w:ascii="Calibri" w:hAnsi="Calibri"/>
        </w:rPr>
        <w:t xml:space="preserve"> for this course.</w:t>
      </w:r>
    </w:p>
    <w:p w14:paraId="0662B4E5" w14:textId="77777777" w:rsidR="006A7F02" w:rsidRDefault="006A7F02" w:rsidP="006617B3">
      <w:pPr>
        <w:spacing w:after="0"/>
        <w:ind w:right="-14"/>
        <w:rPr>
          <w:rStyle w:val="Strong"/>
          <w:rFonts w:ascii="Calibri" w:hAnsi="Calibri"/>
        </w:rPr>
      </w:pPr>
    </w:p>
    <w:p w14:paraId="13C266CC" w14:textId="77777777" w:rsidR="006A7F02" w:rsidRPr="00E624B9" w:rsidRDefault="006A7F02" w:rsidP="006A7F02">
      <w:pPr>
        <w:pStyle w:val="SyllabiHeading"/>
        <w:rPr>
          <w:b/>
        </w:rPr>
      </w:pPr>
      <w:r w:rsidRPr="00E624B9">
        <w:rPr>
          <w:b/>
        </w:rPr>
        <w:t>Textbook Information</w:t>
      </w:r>
    </w:p>
    <w:p w14:paraId="23EE5D07" w14:textId="77777777" w:rsidR="006A7F02" w:rsidRPr="00E624B9" w:rsidRDefault="006A7F02" w:rsidP="006A7F02">
      <w:pPr>
        <w:pStyle w:val="SyllabiBasic"/>
        <w:rPr>
          <w:b/>
          <w:vanish/>
          <w:specVanish/>
        </w:rPr>
      </w:pPr>
      <w:r w:rsidRPr="00E624B9">
        <w:rPr>
          <w:b/>
        </w:rPr>
        <w:t>Required Textbook(s) and/or Required Materials</w:t>
      </w:r>
    </w:p>
    <w:p w14:paraId="0A73A2DF" w14:textId="77777777" w:rsidR="006A7F02" w:rsidRDefault="006A7F02" w:rsidP="006A7F02">
      <w:pPr>
        <w:rPr>
          <w:rFonts w:ascii="Calibri" w:hAnsi="Calibri"/>
        </w:rPr>
      </w:pPr>
      <w:r w:rsidRPr="00E624B9">
        <w:rPr>
          <w:b/>
        </w:rPr>
        <w:t>:</w:t>
      </w:r>
      <w:r>
        <w:rPr>
          <w:b/>
        </w:rPr>
        <w:t xml:space="preserve"> </w:t>
      </w:r>
    </w:p>
    <w:p w14:paraId="113C09E0" w14:textId="77777777" w:rsidR="00586446" w:rsidRPr="00586446" w:rsidRDefault="00586446" w:rsidP="006A7F02">
      <w:pPr>
        <w:rPr>
          <w:rFonts w:cstheme="minorHAnsi"/>
        </w:rPr>
      </w:pPr>
      <w:r w:rsidRPr="00586446">
        <w:rPr>
          <w:rStyle w:val="markedcontent"/>
          <w:rFonts w:cstheme="minorHAnsi"/>
          <w:shd w:val="clear" w:color="auto" w:fill="FFFFFF"/>
        </w:rPr>
        <w:t>Textbook: Heritage of World Civilizations: Combined Volume</w:t>
      </w:r>
      <w:r w:rsidRPr="00586446">
        <w:rPr>
          <w:rFonts w:cstheme="minorHAnsi"/>
          <w:shd w:val="clear" w:color="auto" w:fill="FFFFFF"/>
        </w:rPr>
        <w:br/>
      </w:r>
      <w:r w:rsidRPr="00586446">
        <w:rPr>
          <w:rStyle w:val="markedcontent"/>
          <w:rFonts w:cstheme="minorHAnsi"/>
          <w:shd w:val="clear" w:color="auto" w:fill="FFFFFF"/>
        </w:rPr>
        <w:t>Author(s): Craig, Albert M.</w:t>
      </w:r>
      <w:r w:rsidRPr="00586446">
        <w:rPr>
          <w:rFonts w:cstheme="minorHAnsi"/>
          <w:shd w:val="clear" w:color="auto" w:fill="FFFFFF"/>
        </w:rPr>
        <w:br/>
      </w:r>
      <w:r w:rsidRPr="00586446">
        <w:rPr>
          <w:rStyle w:val="markedcontent"/>
          <w:rFonts w:cstheme="minorHAnsi"/>
          <w:shd w:val="clear" w:color="auto" w:fill="FFFFFF"/>
        </w:rPr>
        <w:t>Edition / Copyright: 10th Edition/Electronic Access</w:t>
      </w:r>
      <w:r w:rsidRPr="00586446">
        <w:rPr>
          <w:rFonts w:cstheme="minorHAnsi"/>
          <w:shd w:val="clear" w:color="auto" w:fill="FFFFFF"/>
        </w:rPr>
        <w:br/>
      </w:r>
      <w:r w:rsidRPr="00586446">
        <w:rPr>
          <w:rStyle w:val="markedcontent"/>
          <w:rFonts w:cstheme="minorHAnsi"/>
          <w:shd w:val="clear" w:color="auto" w:fill="FFFFFF"/>
        </w:rPr>
        <w:t>Publisher: Pearson</w:t>
      </w:r>
      <w:r w:rsidRPr="00586446">
        <w:rPr>
          <w:rFonts w:cstheme="minorHAnsi"/>
          <w:shd w:val="clear" w:color="auto" w:fill="FFFFFF"/>
        </w:rPr>
        <w:br/>
      </w:r>
      <w:r w:rsidRPr="00586446">
        <w:rPr>
          <w:rStyle w:val="markedcontent"/>
          <w:rFonts w:cstheme="minorHAnsi"/>
          <w:shd w:val="clear" w:color="auto" w:fill="FFFFFF"/>
        </w:rPr>
        <w:t>ISBN: 978013753649879</w:t>
      </w:r>
    </w:p>
    <w:p w14:paraId="47538714" w14:textId="77777777" w:rsidR="006A7F02" w:rsidRPr="00E624B9" w:rsidRDefault="006A7F02" w:rsidP="006A7F02">
      <w:pPr>
        <w:rPr>
          <w:rFonts w:ascii="Calibri" w:hAnsi="Calibri"/>
        </w:rPr>
      </w:pPr>
    </w:p>
    <w:p w14:paraId="6A71E6A6" w14:textId="77777777" w:rsidR="006A7F02" w:rsidRDefault="006A7F02" w:rsidP="006A7F02">
      <w:pPr>
        <w:spacing w:after="0"/>
        <w:rPr>
          <w:rFonts w:ascii="Calibri" w:hAnsi="Calibri" w:cs="Calibri"/>
        </w:rPr>
      </w:pPr>
      <w:r>
        <w:rPr>
          <w:rFonts w:ascii="Calibri" w:hAnsi="Calibri" w:cs="Calibri"/>
          <w:i/>
          <w:iCs/>
        </w:rPr>
        <w:t xml:space="preserve">The textbook for this course is part of the </w:t>
      </w:r>
      <w:r>
        <w:rPr>
          <w:rFonts w:ascii="Calibri" w:hAnsi="Calibri" w:cs="Calibri"/>
          <w:b/>
          <w:bCs/>
          <w:i/>
          <w:iCs/>
        </w:rPr>
        <w:t>Wayland’s Automatic eBook</w:t>
      </w:r>
      <w:r>
        <w:rPr>
          <w:rFonts w:ascii="Calibri" w:hAnsi="Calibri" w:cs="Calibri"/>
          <w:i/>
          <w:iCs/>
        </w:rPr>
        <w:t xml:space="preserve"> program. You will have access to an eBook and interactive learning material on the first day of class through your Blackboard course site. The cost of this Automatic eBook will be billed directly to your student account when you register for the course. You will be notified via email with access instructions and additional information. If you do not wish to participate in the Automatic eBook program, you will have the first 12 days of class to opt-out of the program (additional details will be outlined in your email instructions). For more information on the Automatic eBook program, visit the Wayland Bookstore </w:t>
      </w:r>
      <w:hyperlink r:id="rId13" w:history="1">
        <w:r>
          <w:rPr>
            <w:rStyle w:val="Hyperlink"/>
            <w:rFonts w:ascii="Calibri" w:hAnsi="Calibri" w:cs="Calibri"/>
            <w:i/>
            <w:iCs/>
            <w:color w:val="0563C1"/>
          </w:rPr>
          <w:t>Automatic eBook FAQ</w:t>
        </w:r>
      </w:hyperlink>
      <w:r>
        <w:rPr>
          <w:rFonts w:ascii="Calibri" w:hAnsi="Calibri" w:cs="Calibri"/>
          <w:i/>
          <w:iCs/>
        </w:rPr>
        <w:t xml:space="preserve"> page.</w:t>
      </w:r>
    </w:p>
    <w:p w14:paraId="2EAA6D16" w14:textId="77777777" w:rsidR="006A7F02" w:rsidRPr="000D28B7" w:rsidRDefault="006A7F02" w:rsidP="006617B3">
      <w:pPr>
        <w:spacing w:after="0"/>
        <w:ind w:right="-14"/>
        <w:rPr>
          <w:rFonts w:ascii="Calibri" w:hAnsi="Calibri"/>
          <w:b/>
        </w:rPr>
      </w:pPr>
    </w:p>
    <w:p w14:paraId="5B27A55B" w14:textId="77777777" w:rsidR="00F2368A" w:rsidRPr="00F2368A" w:rsidRDefault="00F2368A" w:rsidP="00F2368A">
      <w:pPr>
        <w:pStyle w:val="NormalWeb"/>
        <w:rPr>
          <w:rFonts w:ascii="Calibri" w:hAnsi="Calibri"/>
          <w:b/>
          <w:bCs/>
        </w:rPr>
      </w:pPr>
    </w:p>
    <w:p w14:paraId="1AFF6F06" w14:textId="77777777" w:rsidR="00E624B9" w:rsidRPr="00A24A3B" w:rsidRDefault="00E624B9" w:rsidP="000C2431">
      <w:pPr>
        <w:pStyle w:val="SyllabiBasic"/>
        <w:rPr>
          <w:b/>
          <w:vanish/>
          <w:specVanish/>
        </w:rPr>
      </w:pPr>
      <w:r w:rsidRPr="00A24A3B">
        <w:rPr>
          <w:b/>
        </w:rPr>
        <w:t>Course Outcome Competencies</w:t>
      </w:r>
    </w:p>
    <w:p w14:paraId="54530049" w14:textId="77777777" w:rsidR="001260E9" w:rsidRPr="001260E9" w:rsidRDefault="00E624B9" w:rsidP="001260E9">
      <w:pPr>
        <w:spacing w:after="0"/>
        <w:rPr>
          <w:rFonts w:ascii="Calibri" w:hAnsi="Calibri"/>
        </w:rPr>
      </w:pPr>
      <w:r w:rsidRPr="00A24A3B">
        <w:rPr>
          <w:b/>
        </w:rPr>
        <w:t>:</w:t>
      </w:r>
      <w:r w:rsidR="00AD4C42">
        <w:rPr>
          <w:b/>
        </w:rPr>
        <w:t xml:space="preserve"> </w:t>
      </w:r>
      <w:r w:rsidR="004E5235">
        <w:rPr>
          <w:b/>
        </w:rPr>
        <w:t xml:space="preserve"> </w:t>
      </w:r>
      <w:r w:rsidR="001260E9" w:rsidRPr="001260E9">
        <w:rPr>
          <w:rFonts w:ascii="Calibri" w:hAnsi="Calibri"/>
        </w:rPr>
        <w:t>Upon completion of this course, students will be able to:</w:t>
      </w:r>
    </w:p>
    <w:p w14:paraId="0F3ED8D3" w14:textId="77777777" w:rsidR="001260E9" w:rsidRPr="001260E9" w:rsidRDefault="001260E9" w:rsidP="001260E9">
      <w:pPr>
        <w:pStyle w:val="NormalWeb"/>
        <w:numPr>
          <w:ilvl w:val="0"/>
          <w:numId w:val="31"/>
        </w:numPr>
        <w:contextualSpacing/>
        <w:rPr>
          <w:rFonts w:ascii="Calibri" w:hAnsi="Calibri"/>
          <w:sz w:val="22"/>
          <w:szCs w:val="22"/>
        </w:rPr>
      </w:pPr>
      <w:r w:rsidRPr="001260E9">
        <w:rPr>
          <w:rFonts w:ascii="Calibri" w:hAnsi="Calibri"/>
          <w:sz w:val="22"/>
          <w:szCs w:val="22"/>
        </w:rPr>
        <w:t>Locate major features of the geography of the ancient Near</w:t>
      </w:r>
      <w:r>
        <w:rPr>
          <w:rFonts w:ascii="Calibri" w:hAnsi="Calibri"/>
          <w:sz w:val="22"/>
          <w:szCs w:val="22"/>
        </w:rPr>
        <w:t xml:space="preserve"> East, Asia, Africa, and Europe</w:t>
      </w:r>
    </w:p>
    <w:p w14:paraId="7910C421" w14:textId="77777777" w:rsidR="001260E9" w:rsidRPr="001260E9" w:rsidRDefault="00FF170B" w:rsidP="001260E9">
      <w:pPr>
        <w:pStyle w:val="NormalWeb"/>
        <w:numPr>
          <w:ilvl w:val="0"/>
          <w:numId w:val="31"/>
        </w:numPr>
        <w:contextualSpacing/>
        <w:rPr>
          <w:rFonts w:ascii="Calibri" w:hAnsi="Calibri"/>
          <w:sz w:val="22"/>
          <w:szCs w:val="22"/>
        </w:rPr>
      </w:pPr>
      <w:r>
        <w:rPr>
          <w:rFonts w:ascii="Calibri" w:hAnsi="Calibri"/>
          <w:sz w:val="22"/>
          <w:szCs w:val="22"/>
        </w:rPr>
        <w:t>Describe t</w:t>
      </w:r>
      <w:r w:rsidR="001260E9" w:rsidRPr="001260E9">
        <w:rPr>
          <w:rFonts w:ascii="Calibri" w:hAnsi="Calibri"/>
          <w:sz w:val="22"/>
          <w:szCs w:val="22"/>
        </w:rPr>
        <w:t>he growth and development of the earliest civilizations of Mesopotamia, Egypt, China, Africa, and Meso-America</w:t>
      </w:r>
    </w:p>
    <w:p w14:paraId="13413002" w14:textId="77777777" w:rsidR="001260E9" w:rsidRPr="001260E9" w:rsidRDefault="00FF170B" w:rsidP="001260E9">
      <w:pPr>
        <w:pStyle w:val="NormalWeb"/>
        <w:numPr>
          <w:ilvl w:val="0"/>
          <w:numId w:val="31"/>
        </w:numPr>
        <w:contextualSpacing/>
        <w:rPr>
          <w:rFonts w:ascii="Calibri" w:hAnsi="Calibri"/>
          <w:sz w:val="22"/>
          <w:szCs w:val="22"/>
        </w:rPr>
      </w:pPr>
      <w:r>
        <w:rPr>
          <w:rFonts w:ascii="Calibri" w:hAnsi="Calibri"/>
          <w:sz w:val="22"/>
          <w:szCs w:val="22"/>
        </w:rPr>
        <w:t>Explain t</w:t>
      </w:r>
      <w:r w:rsidR="001260E9" w:rsidRPr="001260E9">
        <w:rPr>
          <w:rFonts w:ascii="Calibri" w:hAnsi="Calibri"/>
          <w:sz w:val="22"/>
          <w:szCs w:val="22"/>
        </w:rPr>
        <w:t>he emergence of major world religions and philosophies including Judaism, Buddhism, Islam, Confuci</w:t>
      </w:r>
      <w:r w:rsidR="001260E9">
        <w:rPr>
          <w:rFonts w:ascii="Calibri" w:hAnsi="Calibri"/>
          <w:sz w:val="22"/>
          <w:szCs w:val="22"/>
        </w:rPr>
        <w:t>anism, Taoism, and Christianity</w:t>
      </w:r>
    </w:p>
    <w:p w14:paraId="46DB8688" w14:textId="77777777" w:rsidR="001260E9" w:rsidRPr="001260E9" w:rsidRDefault="001260E9" w:rsidP="001260E9">
      <w:pPr>
        <w:pStyle w:val="NormalWeb"/>
        <w:numPr>
          <w:ilvl w:val="0"/>
          <w:numId w:val="31"/>
        </w:numPr>
        <w:contextualSpacing/>
        <w:rPr>
          <w:rFonts w:ascii="Calibri" w:hAnsi="Calibri"/>
          <w:sz w:val="22"/>
          <w:szCs w:val="22"/>
        </w:rPr>
      </w:pPr>
      <w:r w:rsidRPr="001260E9">
        <w:rPr>
          <w:rFonts w:ascii="Calibri" w:hAnsi="Calibri"/>
          <w:sz w:val="22"/>
          <w:szCs w:val="22"/>
        </w:rPr>
        <w:t>Trace the development and historical events of Ancien</w:t>
      </w:r>
      <w:r>
        <w:rPr>
          <w:rFonts w:ascii="Calibri" w:hAnsi="Calibri"/>
          <w:sz w:val="22"/>
          <w:szCs w:val="22"/>
        </w:rPr>
        <w:t>t and Classical Greece and Rome</w:t>
      </w:r>
    </w:p>
    <w:p w14:paraId="6EC4E605" w14:textId="77777777" w:rsidR="00526DF4" w:rsidRPr="001260E9" w:rsidRDefault="001260E9" w:rsidP="001260E9">
      <w:pPr>
        <w:pStyle w:val="NormalWeb"/>
        <w:numPr>
          <w:ilvl w:val="0"/>
          <w:numId w:val="31"/>
        </w:numPr>
        <w:contextualSpacing/>
        <w:rPr>
          <w:rFonts w:ascii="Calibri" w:hAnsi="Calibri"/>
          <w:sz w:val="22"/>
          <w:szCs w:val="22"/>
        </w:rPr>
      </w:pPr>
      <w:r w:rsidRPr="001260E9">
        <w:rPr>
          <w:rFonts w:ascii="Calibri" w:hAnsi="Calibri"/>
          <w:sz w:val="22"/>
          <w:szCs w:val="22"/>
        </w:rPr>
        <w:t>Define Feudalism and describe the his</w:t>
      </w:r>
      <w:r>
        <w:rPr>
          <w:rFonts w:ascii="Calibri" w:hAnsi="Calibri"/>
          <w:sz w:val="22"/>
          <w:szCs w:val="22"/>
        </w:rPr>
        <w:t>toric events of the Middle Ages</w:t>
      </w:r>
    </w:p>
    <w:p w14:paraId="12B94D1F" w14:textId="77777777" w:rsidR="007D5A2A" w:rsidRDefault="007D5A2A" w:rsidP="000C2431">
      <w:pPr>
        <w:pStyle w:val="SyllabiHeading"/>
        <w:rPr>
          <w:b/>
        </w:rPr>
      </w:pPr>
      <w:r w:rsidRPr="007D5A2A">
        <w:rPr>
          <w:b/>
        </w:rPr>
        <w:t>Attendance Requirements</w:t>
      </w:r>
    </w:p>
    <w:p w14:paraId="69D0691D" w14:textId="77777777" w:rsidR="007D5A2A" w:rsidRPr="007D5A2A" w:rsidRDefault="00536D4E" w:rsidP="000C2431">
      <w:pPr>
        <w:rPr>
          <w:u w:val="single"/>
        </w:rPr>
      </w:pPr>
      <w:r>
        <w:rPr>
          <w:u w:val="single"/>
        </w:rPr>
        <w:t>WBUonline</w:t>
      </w:r>
    </w:p>
    <w:p w14:paraId="7B5D68FB"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
    <w:p w14:paraId="49915128" w14:textId="77777777" w:rsidR="00182992" w:rsidRDefault="007D5A2A" w:rsidP="000C2431">
      <w:pPr>
        <w:pStyle w:val="SyllabiHeading"/>
        <w:rPr>
          <w:b/>
        </w:rPr>
      </w:pPr>
      <w:r w:rsidRPr="007D5A2A">
        <w:rPr>
          <w:b/>
        </w:rPr>
        <w:t>University Policies</w:t>
      </w:r>
    </w:p>
    <w:bookmarkStart w:id="0" w:name="_Hlk168579612"/>
    <w:p w14:paraId="66E33BA1" w14:textId="77777777" w:rsidR="00DD1830" w:rsidRPr="00422969" w:rsidRDefault="00DD1830" w:rsidP="00DD1830">
      <w:pPr>
        <w:pStyle w:val="Default"/>
        <w:rPr>
          <w:rFonts w:asciiTheme="minorHAnsi" w:hAnsiTheme="minorHAnsi" w:cstheme="minorHAnsi"/>
        </w:rPr>
      </w:pPr>
      <w:r w:rsidRPr="00422969">
        <w:rPr>
          <w:rFonts w:asciiTheme="minorHAnsi" w:hAnsiTheme="minorHAnsi" w:cstheme="minorHAnsi"/>
          <w:spacing w:val="-2"/>
        </w:rPr>
        <w:fldChar w:fldCharType="begin"/>
      </w:r>
      <w:r w:rsidRPr="00422969">
        <w:rPr>
          <w:rFonts w:asciiTheme="minorHAnsi" w:hAnsiTheme="minorHAnsi" w:cstheme="minorHAnsi"/>
          <w:spacing w:val="-2"/>
        </w:rPr>
        <w:instrText xml:space="preserve"> HYPERLINK "https://www.wbu.edu/academics/writing-center/Academic%20Integrity%20Statement%20Pol%208.4.1%20Attch%20Oct%2020222.pdf" </w:instrText>
      </w:r>
      <w:r w:rsidRPr="00422969">
        <w:rPr>
          <w:rFonts w:asciiTheme="minorHAnsi" w:hAnsiTheme="minorHAnsi" w:cstheme="minorHAnsi"/>
          <w:spacing w:val="-2"/>
        </w:rPr>
      </w:r>
      <w:r w:rsidRPr="00422969">
        <w:rPr>
          <w:rFonts w:asciiTheme="minorHAnsi" w:hAnsiTheme="minorHAnsi" w:cstheme="minorHAnsi"/>
          <w:spacing w:val="-2"/>
        </w:rPr>
        <w:fldChar w:fldCharType="separate"/>
      </w:r>
      <w:r w:rsidRPr="00422969">
        <w:rPr>
          <w:rStyle w:val="Hyperlink"/>
          <w:rFonts w:asciiTheme="minorHAnsi" w:hAnsiTheme="minorHAnsi" w:cstheme="minorHAnsi"/>
          <w:spacing w:val="-2"/>
        </w:rPr>
        <w:t>Link to Statement on Academic Integrity , and reference one of the following in regard to how generative artificial intelligence (GAI) such as ChatGPT may or may not be used in this course:</w:t>
      </w:r>
      <w:r w:rsidRPr="00422969">
        <w:rPr>
          <w:rFonts w:asciiTheme="minorHAnsi" w:hAnsiTheme="minorHAnsi" w:cstheme="minorHAnsi"/>
          <w:spacing w:val="-2"/>
        </w:rPr>
        <w:fldChar w:fldCharType="end"/>
      </w:r>
      <w:r w:rsidRPr="00422969">
        <w:rPr>
          <w:rFonts w:asciiTheme="minorHAnsi" w:hAnsiTheme="minorHAnsi" w:cstheme="minorHAnsi"/>
          <w:color w:val="0000FF"/>
          <w:sz w:val="22"/>
          <w:szCs w:val="22"/>
        </w:rPr>
        <w:t xml:space="preserve"> </w:t>
      </w:r>
    </w:p>
    <w:p w14:paraId="36736FFF" w14:textId="77777777" w:rsidR="00DD1830" w:rsidRPr="00817E27" w:rsidRDefault="00DD1830" w:rsidP="00DD1830">
      <w:pPr>
        <w:rPr>
          <w:rFonts w:cstheme="minorHAnsi"/>
          <w:color w:val="0000FF"/>
        </w:rPr>
      </w:pPr>
    </w:p>
    <w:p w14:paraId="059C61AE" w14:textId="77777777" w:rsidR="00DD1830" w:rsidRDefault="00DD1830" w:rsidP="00DD1830">
      <w:pPr>
        <w:pStyle w:val="ListParagraph"/>
        <w:numPr>
          <w:ilvl w:val="0"/>
          <w:numId w:val="32"/>
        </w:numPr>
        <w:spacing w:after="160" w:line="259" w:lineRule="auto"/>
        <w:contextualSpacing/>
      </w:pPr>
      <w:r>
        <w:t>No use of any generative AI tools permitted.</w:t>
      </w:r>
    </w:p>
    <w:p w14:paraId="5B5C1418" w14:textId="77777777" w:rsidR="00DD1830" w:rsidRDefault="00DD1830" w:rsidP="00DD1830">
      <w:pPr>
        <w:pStyle w:val="ListParagraph"/>
        <w:numPr>
          <w:ilvl w:val="1"/>
          <w:numId w:val="32"/>
        </w:numPr>
        <w:spacing w:after="160" w:line="259" w:lineRule="auto"/>
        <w:contextualSpacing/>
      </w:pPr>
      <w:r>
        <w:t>Students are required to create and produce all work themselves or with assigned group members. Any work submitted that has used an AI generative tool like Chat GPT will be in immediate violation of the academic integrity policies for the course and WBU.</w:t>
      </w:r>
    </w:p>
    <w:p w14:paraId="767BCC49" w14:textId="77777777" w:rsidR="00DD1830" w:rsidRDefault="00DD1830" w:rsidP="00DD1830">
      <w:pPr>
        <w:pStyle w:val="ListParagraph"/>
        <w:numPr>
          <w:ilvl w:val="1"/>
          <w:numId w:val="32"/>
        </w:numPr>
        <w:spacing w:after="160" w:line="259" w:lineRule="auto"/>
        <w:contextualSpacing/>
      </w:pPr>
      <w:r>
        <w:t>All assignments must be fully created, designed, and prepared by the student(s).</w:t>
      </w:r>
    </w:p>
    <w:p w14:paraId="0658F81F" w14:textId="77777777" w:rsidR="00DD1830" w:rsidRDefault="00DD1830" w:rsidP="00DD1830">
      <w:pPr>
        <w:pStyle w:val="ListParagraph"/>
        <w:numPr>
          <w:ilvl w:val="1"/>
          <w:numId w:val="32"/>
        </w:numPr>
        <w:spacing w:after="160" w:line="259" w:lineRule="auto"/>
        <w:contextualSpacing/>
      </w:pPr>
      <w:r>
        <w:t>Any work that uses generative AI will be treated as plagiarism.</w:t>
      </w:r>
    </w:p>
    <w:bookmarkEnd w:id="0"/>
    <w:p w14:paraId="1E336A72" w14:textId="77777777" w:rsidR="00D8152B" w:rsidRDefault="00D8152B" w:rsidP="000C2431">
      <w:pPr>
        <w:pStyle w:val="SyllabiBasic"/>
        <w:rPr>
          <w:color w:val="0000FF"/>
          <w:spacing w:val="-2"/>
          <w:u w:val="single" w:color="0000FF"/>
        </w:rPr>
      </w:pPr>
    </w:p>
    <w:p w14:paraId="35875F32" w14:textId="77777777" w:rsidR="00182992" w:rsidRPr="00182992" w:rsidRDefault="00182992" w:rsidP="000C2431">
      <w:pPr>
        <w:pStyle w:val="SyllabiBasic"/>
        <w:rPr>
          <w:b/>
          <w:vanish/>
          <w:specVanish/>
        </w:rPr>
      </w:pPr>
      <w:r w:rsidRPr="00182992">
        <w:rPr>
          <w:b/>
        </w:rPr>
        <w:t>Disability Statement</w:t>
      </w:r>
    </w:p>
    <w:p w14:paraId="255BDB74" w14:textId="77777777" w:rsidR="00FF170B" w:rsidRPr="0039378D" w:rsidRDefault="00182992" w:rsidP="00FF170B">
      <w:pPr>
        <w:spacing w:after="0"/>
        <w:rPr>
          <w:rFonts w:ascii="Calibri" w:hAnsi="Calibri"/>
        </w:rPr>
      </w:pPr>
      <w:r w:rsidRPr="00182992">
        <w:rPr>
          <w:b/>
        </w:rPr>
        <w:t>:</w:t>
      </w:r>
      <w:r>
        <w:t xml:space="preserve"> </w:t>
      </w:r>
      <w:r w:rsidR="005E46E6">
        <w:t>In compliance with the Americans with Disabilities Act of 1990 (ADA), it is</w:t>
      </w:r>
      <w:r w:rsidR="005E46E6">
        <w:rPr>
          <w:spacing w:val="-3"/>
        </w:rPr>
        <w:t xml:space="preserve"> </w:t>
      </w:r>
      <w:r w:rsidR="005E46E6">
        <w:t>the</w:t>
      </w:r>
      <w:r w:rsidR="005E46E6">
        <w:rPr>
          <w:spacing w:val="-3"/>
        </w:rPr>
        <w:t xml:space="preserve"> </w:t>
      </w:r>
      <w:r w:rsidR="005E46E6">
        <w:t>policy</w:t>
      </w:r>
      <w:r w:rsidR="005E46E6">
        <w:rPr>
          <w:spacing w:val="-4"/>
        </w:rPr>
        <w:t xml:space="preserve"> </w:t>
      </w:r>
      <w:r w:rsidR="005E46E6">
        <w:t>of</w:t>
      </w:r>
      <w:r w:rsidR="005E46E6">
        <w:rPr>
          <w:spacing w:val="-3"/>
        </w:rPr>
        <w:t xml:space="preserve"> </w:t>
      </w:r>
      <w:r w:rsidR="005E46E6">
        <w:t>Wayland</w:t>
      </w:r>
      <w:r w:rsidR="005E46E6">
        <w:rPr>
          <w:spacing w:val="-3"/>
        </w:rPr>
        <w:t xml:space="preserve"> </w:t>
      </w:r>
      <w:r w:rsidR="005E46E6">
        <w:t>Baptist</w:t>
      </w:r>
      <w:r w:rsidR="005E46E6">
        <w:rPr>
          <w:spacing w:val="-2"/>
        </w:rPr>
        <w:t xml:space="preserve"> </w:t>
      </w:r>
      <w:r w:rsidR="005E46E6">
        <w:t>University</w:t>
      </w:r>
      <w:r w:rsidR="005E46E6">
        <w:rPr>
          <w:spacing w:val="-5"/>
        </w:rPr>
        <w:t xml:space="preserve"> </w:t>
      </w:r>
      <w:r w:rsidR="005E46E6">
        <w:t>that</w:t>
      </w:r>
      <w:r w:rsidR="005E46E6">
        <w:rPr>
          <w:spacing w:val="-2"/>
        </w:rPr>
        <w:t xml:space="preserve"> </w:t>
      </w:r>
      <w:r w:rsidR="005E46E6">
        <w:t>no</w:t>
      </w:r>
      <w:r w:rsidR="005E46E6">
        <w:rPr>
          <w:spacing w:val="-5"/>
        </w:rPr>
        <w:t xml:space="preserve"> </w:t>
      </w:r>
      <w:r w:rsidR="005E46E6">
        <w:t>otherwise</w:t>
      </w:r>
      <w:r w:rsidR="005E46E6">
        <w:rPr>
          <w:spacing w:val="-3"/>
        </w:rPr>
        <w:t xml:space="preserve"> </w:t>
      </w:r>
      <w:r w:rsidR="005E46E6">
        <w:t>qualified</w:t>
      </w:r>
      <w:r w:rsidR="005E46E6">
        <w:rPr>
          <w:spacing w:val="-3"/>
        </w:rPr>
        <w:t xml:space="preserve"> </w:t>
      </w:r>
      <w:r w:rsidR="005E46E6">
        <w:t>person</w:t>
      </w:r>
      <w:r w:rsidR="005E46E6">
        <w:rPr>
          <w:spacing w:val="-3"/>
        </w:rPr>
        <w:t xml:space="preserve"> </w:t>
      </w:r>
      <w:r w:rsidR="005E46E6">
        <w:t>with</w:t>
      </w:r>
      <w:r w:rsidR="005E46E6">
        <w:rPr>
          <w:spacing w:val="-3"/>
        </w:rPr>
        <w:t xml:space="preserve"> </w:t>
      </w:r>
      <w:r w:rsidR="005E46E6">
        <w:t>a</w:t>
      </w:r>
      <w:r w:rsidR="005E46E6">
        <w:rPr>
          <w:spacing w:val="-3"/>
        </w:rPr>
        <w:t xml:space="preserve"> </w:t>
      </w:r>
      <w:r w:rsidR="005E46E6">
        <w:t>disability</w:t>
      </w:r>
      <w:r w:rsidR="005E46E6">
        <w:rPr>
          <w:spacing w:val="-5"/>
        </w:rPr>
        <w:t xml:space="preserve"> </w:t>
      </w:r>
      <w:r w:rsidR="005E46E6">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5E46E6">
        <w:rPr>
          <w:spacing w:val="40"/>
        </w:rPr>
        <w:t xml:space="preserve"> </w:t>
      </w:r>
      <w:r w:rsidR="005E46E6">
        <w:t>Documentation of a disability must accompany any request for accommodations.</w:t>
      </w:r>
    </w:p>
    <w:p w14:paraId="4FFEC642" w14:textId="77777777" w:rsidR="00FF170B" w:rsidRPr="0039378D" w:rsidRDefault="00FF170B" w:rsidP="00FF170B">
      <w:pPr>
        <w:spacing w:after="0"/>
        <w:rPr>
          <w:rFonts w:ascii="Calibri" w:hAnsi="Calibri"/>
        </w:rPr>
      </w:pPr>
      <w:r w:rsidRPr="0039378D">
        <w:rPr>
          <w:rFonts w:ascii="Calibri" w:hAnsi="Calibri"/>
        </w:rPr>
        <w:t xml:space="preserve"> </w:t>
      </w:r>
    </w:p>
    <w:p w14:paraId="7C08B900" w14:textId="77777777" w:rsidR="00182992" w:rsidRDefault="00FF170B" w:rsidP="00FF170B">
      <w:pPr>
        <w:spacing w:after="0"/>
        <w:contextualSpacing w:val="0"/>
        <w:rPr>
          <w:rFonts w:ascii="Calibri" w:hAnsi="Calibri"/>
        </w:rPr>
      </w:pPr>
      <w:r w:rsidRPr="0039378D">
        <w:rPr>
          <w:rFonts w:ascii="Calibri" w:hAnsi="Calibri"/>
        </w:rPr>
        <w:t xml:space="preserve">Accessibility issues with content in WBUonline courses or in Blackboard should be addressed to the WBU accessibility coordinator, Dr. </w:t>
      </w:r>
      <w:r w:rsidR="005E0141">
        <w:rPr>
          <w:rFonts w:ascii="Calibri" w:hAnsi="Calibri"/>
        </w:rPr>
        <w:t>Rick Hammer</w:t>
      </w:r>
      <w:r w:rsidRPr="0039378D">
        <w:rPr>
          <w:rFonts w:ascii="Calibri" w:hAnsi="Calibri"/>
        </w:rPr>
        <w:t xml:space="preserve">, </w:t>
      </w:r>
      <w:hyperlink r:id="rId14" w:history="1">
        <w:r w:rsidR="005E0141" w:rsidRPr="008D7AB6">
          <w:rPr>
            <w:rStyle w:val="Hyperlink"/>
            <w:rFonts w:ascii="Calibri" w:hAnsi="Calibri"/>
          </w:rPr>
          <w:t>hammerr@wbu.edu</w:t>
        </w:r>
      </w:hyperlink>
      <w:r w:rsidRPr="0039378D">
        <w:rPr>
          <w:rFonts w:ascii="Calibri" w:hAnsi="Calibri"/>
        </w:rPr>
        <w:t xml:space="preserve"> or call (806) 29</w:t>
      </w:r>
      <w:r w:rsidR="005E0141">
        <w:rPr>
          <w:rFonts w:ascii="Calibri" w:hAnsi="Calibri"/>
        </w:rPr>
        <w:t>2</w:t>
      </w:r>
      <w:r w:rsidRPr="0039378D">
        <w:rPr>
          <w:rFonts w:ascii="Calibri" w:hAnsi="Calibri"/>
        </w:rPr>
        <w:t>-</w:t>
      </w:r>
      <w:r w:rsidR="005E0141">
        <w:rPr>
          <w:rFonts w:ascii="Calibri" w:hAnsi="Calibri"/>
        </w:rPr>
        <w:t>9150</w:t>
      </w:r>
      <w:r w:rsidRPr="0039378D">
        <w:rPr>
          <w:rFonts w:ascii="Calibri" w:hAnsi="Calibri"/>
        </w:rPr>
        <w:t>.</w:t>
      </w:r>
    </w:p>
    <w:p w14:paraId="75AE2BD5" w14:textId="77777777" w:rsidR="00FF170B" w:rsidRPr="00FF170B" w:rsidRDefault="00FF170B" w:rsidP="00FF170B">
      <w:pPr>
        <w:spacing w:after="0"/>
        <w:contextualSpacing w:val="0"/>
        <w:rPr>
          <w:rFonts w:ascii="Calibri" w:hAnsi="Calibri"/>
        </w:rPr>
      </w:pPr>
    </w:p>
    <w:p w14:paraId="35D48DBB" w14:textId="77777777" w:rsidR="005042F5" w:rsidRDefault="005042F5" w:rsidP="000C2431">
      <w:pPr>
        <w:pStyle w:val="SyllabiHeading"/>
        <w:rPr>
          <w:b/>
        </w:rPr>
      </w:pPr>
      <w:r w:rsidRPr="005042F5">
        <w:rPr>
          <w:b/>
        </w:rPr>
        <w:t>Course Requirements and Grading Criteria</w:t>
      </w:r>
    </w:p>
    <w:p w14:paraId="364E0272" w14:textId="77777777" w:rsidR="00332796" w:rsidRDefault="00332796" w:rsidP="000C2431">
      <w:pPr>
        <w:pStyle w:val="NormalWeb"/>
        <w:rPr>
          <w:rFonts w:asciiTheme="minorHAnsi" w:hAnsiTheme="minorHAnsi" w:cstheme="minorHAnsi"/>
          <w:sz w:val="22"/>
          <w:szCs w:val="22"/>
          <w:shd w:val="clear" w:color="auto" w:fill="FFFFFF"/>
        </w:rPr>
      </w:pPr>
      <w:r w:rsidRPr="00332796">
        <w:rPr>
          <w:rFonts w:asciiTheme="minorHAnsi" w:hAnsiTheme="minorHAnsi" w:cstheme="minorHAnsi"/>
          <w:sz w:val="22"/>
          <w:szCs w:val="22"/>
          <w:shd w:val="clear" w:color="auto" w:fill="FFFFFF"/>
        </w:rPr>
        <w:t>Students will be given weekly reading assignments from the textbook accompanied by a quiz over the</w:t>
      </w:r>
      <w:r w:rsidRPr="00332796">
        <w:rPr>
          <w:rFonts w:asciiTheme="minorHAnsi" w:hAnsiTheme="minorHAnsi" w:cstheme="minorHAnsi"/>
          <w:sz w:val="22"/>
          <w:szCs w:val="22"/>
        </w:rPr>
        <w:br/>
      </w:r>
      <w:r w:rsidRPr="00332796">
        <w:rPr>
          <w:rFonts w:asciiTheme="minorHAnsi" w:hAnsiTheme="minorHAnsi" w:cstheme="minorHAnsi"/>
          <w:sz w:val="22"/>
          <w:szCs w:val="22"/>
          <w:shd w:val="clear" w:color="auto" w:fill="FFFFFF"/>
        </w:rPr>
        <w:t>assigned text. Students will also participate in a discussion board each week. Students will take</w:t>
      </w:r>
      <w:r w:rsidRPr="00332796">
        <w:rPr>
          <w:rFonts w:asciiTheme="minorHAnsi" w:hAnsiTheme="minorHAnsi" w:cstheme="minorHAnsi"/>
          <w:sz w:val="22"/>
          <w:szCs w:val="22"/>
        </w:rPr>
        <w:br/>
      </w:r>
      <w:r w:rsidRPr="00332796">
        <w:rPr>
          <w:rFonts w:asciiTheme="minorHAnsi" w:hAnsiTheme="minorHAnsi" w:cstheme="minorHAnsi"/>
          <w:sz w:val="22"/>
          <w:szCs w:val="22"/>
          <w:shd w:val="clear" w:color="auto" w:fill="FFFFFF"/>
        </w:rPr>
        <w:t>three tests during the session including a cumulative exam. The quizzes will ensure the students focus</w:t>
      </w:r>
      <w:r w:rsidRPr="00332796">
        <w:rPr>
          <w:rFonts w:asciiTheme="minorHAnsi" w:hAnsiTheme="minorHAnsi" w:cstheme="minorHAnsi"/>
          <w:sz w:val="22"/>
          <w:szCs w:val="22"/>
        </w:rPr>
        <w:br/>
      </w:r>
      <w:r w:rsidRPr="00332796">
        <w:rPr>
          <w:rFonts w:asciiTheme="minorHAnsi" w:hAnsiTheme="minorHAnsi" w:cstheme="minorHAnsi"/>
          <w:sz w:val="22"/>
          <w:szCs w:val="22"/>
          <w:shd w:val="clear" w:color="auto" w:fill="FFFFFF"/>
        </w:rPr>
        <w:t>on the most significant things in the textbook. The discussion board topics will examine the major</w:t>
      </w:r>
      <w:r w:rsidRPr="00332796">
        <w:rPr>
          <w:rFonts w:asciiTheme="minorHAnsi" w:hAnsiTheme="minorHAnsi" w:cstheme="minorHAnsi"/>
          <w:sz w:val="22"/>
          <w:szCs w:val="22"/>
        </w:rPr>
        <w:br/>
      </w:r>
      <w:r w:rsidRPr="00332796">
        <w:rPr>
          <w:rFonts w:asciiTheme="minorHAnsi" w:hAnsiTheme="minorHAnsi" w:cstheme="minorHAnsi"/>
          <w:sz w:val="22"/>
          <w:szCs w:val="22"/>
          <w:shd w:val="clear" w:color="auto" w:fill="FFFFFF"/>
        </w:rPr>
        <w:t>themes in each chapter. The tests will be primarily comprised of material from both the discussion</w:t>
      </w:r>
      <w:r w:rsidRPr="00332796">
        <w:rPr>
          <w:rFonts w:asciiTheme="minorHAnsi" w:hAnsiTheme="minorHAnsi" w:cstheme="minorHAnsi"/>
          <w:sz w:val="22"/>
          <w:szCs w:val="22"/>
        </w:rPr>
        <w:br/>
      </w:r>
      <w:r w:rsidRPr="00332796">
        <w:rPr>
          <w:rFonts w:asciiTheme="minorHAnsi" w:hAnsiTheme="minorHAnsi" w:cstheme="minorHAnsi"/>
          <w:sz w:val="22"/>
          <w:szCs w:val="22"/>
          <w:shd w:val="clear" w:color="auto" w:fill="FFFFFF"/>
        </w:rPr>
        <w:t>board and the quizzes. Occasionally video files will be posted to supplement material in the</w:t>
      </w:r>
      <w:r w:rsidRPr="00332796">
        <w:rPr>
          <w:rFonts w:asciiTheme="minorHAnsi" w:hAnsiTheme="minorHAnsi" w:cstheme="minorHAnsi"/>
          <w:sz w:val="22"/>
          <w:szCs w:val="22"/>
        </w:rPr>
        <w:br/>
      </w:r>
      <w:r w:rsidRPr="00332796">
        <w:rPr>
          <w:rFonts w:asciiTheme="minorHAnsi" w:hAnsiTheme="minorHAnsi" w:cstheme="minorHAnsi"/>
          <w:sz w:val="22"/>
          <w:szCs w:val="22"/>
          <w:shd w:val="clear" w:color="auto" w:fill="FFFFFF"/>
        </w:rPr>
        <w:t>textbook</w:t>
      </w:r>
      <w:r>
        <w:rPr>
          <w:rFonts w:asciiTheme="minorHAnsi" w:hAnsiTheme="minorHAnsi" w:cstheme="minorHAnsi"/>
          <w:sz w:val="22"/>
          <w:szCs w:val="22"/>
          <w:shd w:val="clear" w:color="auto" w:fill="FFFFFF"/>
        </w:rPr>
        <w:t>.</w:t>
      </w:r>
    </w:p>
    <w:p w14:paraId="69C09C23" w14:textId="77777777" w:rsidR="007A4AAE" w:rsidRPr="00332796" w:rsidRDefault="007A4AAE" w:rsidP="000C2431">
      <w:pPr>
        <w:pStyle w:val="NormalWeb"/>
        <w:rPr>
          <w:rFonts w:asciiTheme="minorHAnsi" w:hAnsiTheme="minorHAnsi" w:cstheme="minorHAnsi"/>
          <w:sz w:val="22"/>
          <w:szCs w:val="22"/>
          <w:shd w:val="clear" w:color="auto" w:fill="FFFFFF"/>
        </w:rPr>
      </w:pPr>
    </w:p>
    <w:p w14:paraId="1D32EAEB" w14:textId="77777777"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Pr>
          <w:rFonts w:ascii="Calibri" w:hAnsi="Calibri" w:cs="Calibri"/>
          <w:b/>
          <w:bCs/>
          <w:color w:val="000000"/>
          <w:sz w:val="22"/>
          <w:szCs w:val="22"/>
          <w:u w:val="single"/>
        </w:rPr>
        <w:t>:</w:t>
      </w:r>
    </w:p>
    <w:p w14:paraId="456B0B0B" w14:textId="77777777" w:rsidR="002E75B9" w:rsidRDefault="002E75B9" w:rsidP="005955C0">
      <w:pPr>
        <w:pStyle w:val="NormalWeb"/>
        <w:rPr>
          <w:rFonts w:ascii="Calibri" w:hAnsi="Calibri" w:cs="Calibri"/>
          <w:color w:val="000000"/>
          <w:sz w:val="22"/>
          <w:szCs w:val="22"/>
        </w:rPr>
      </w:pPr>
      <w:r>
        <w:rPr>
          <w:rFonts w:ascii="Calibri" w:hAnsi="Calibri" w:cs="Calibri"/>
          <w:color w:val="000000"/>
          <w:sz w:val="22"/>
          <w:szCs w:val="22"/>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14:paraId="36937E63" w14:textId="77777777" w:rsidR="006A7F02" w:rsidRDefault="006A7F02" w:rsidP="005955C0">
      <w:pPr>
        <w:pStyle w:val="NormalWeb"/>
        <w:rPr>
          <w:rFonts w:ascii="Calibri" w:hAnsi="Calibri" w:cs="Calibri"/>
          <w:color w:val="000000"/>
          <w:sz w:val="22"/>
          <w:szCs w:val="22"/>
        </w:rPr>
      </w:pPr>
    </w:p>
    <w:p w14:paraId="53646A30" w14:textId="77777777" w:rsidR="006A7F02" w:rsidRPr="00182992" w:rsidRDefault="006A7F02" w:rsidP="006A7F02">
      <w:pPr>
        <w:pStyle w:val="SyllabiBasic"/>
        <w:rPr>
          <w:b/>
          <w:vanish/>
          <w:specVanish/>
        </w:rPr>
      </w:pPr>
      <w:r w:rsidRPr="00182992">
        <w:rPr>
          <w:b/>
        </w:rPr>
        <w:t>Student Grade Appeals</w:t>
      </w:r>
    </w:p>
    <w:p w14:paraId="4E4AA58E" w14:textId="77777777" w:rsidR="006A7F02" w:rsidRDefault="006A7F02" w:rsidP="006A7F02">
      <w:r w:rsidRPr="00182992">
        <w:rPr>
          <w:b/>
        </w:rPr>
        <w:t>:</w:t>
      </w:r>
      <w:r w:rsidRPr="00182992">
        <w:rPr>
          <w:rFonts w:ascii="Calibri" w:hAnsi="Calibri" w:cs="Times New Roman"/>
          <w:sz w:val="24"/>
          <w:szCs w:val="24"/>
        </w:rPr>
        <w:t xml:space="preserve"> </w:t>
      </w:r>
      <w:r w:rsidRPr="00182992">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182992">
        <w:rPr>
          <w:u w:val="single"/>
        </w:rPr>
        <w:t>final</w:t>
      </w:r>
      <w:r w:rsidRPr="00182992">
        <w:t xml:space="preserve"> grade given in the course by using the student grade appeal process described in the Academic Catalog. Appeals may not be made for advanced placement examinations or course bypass examinations. Appeals</w:t>
      </w:r>
      <w:r>
        <w:t xml:space="preserve"> are</w:t>
      </w:r>
      <w:r w:rsidRPr="00182992">
        <w:t xml:space="preserv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20BE0491" w14:textId="77777777" w:rsidR="006A7F02" w:rsidRPr="005042F5" w:rsidRDefault="006A7F02" w:rsidP="005955C0">
      <w:pPr>
        <w:pStyle w:val="NormalWeb"/>
        <w:rPr>
          <w:b/>
          <w:u w:val="single"/>
        </w:rPr>
      </w:pPr>
    </w:p>
    <w:p w14:paraId="34C1E932" w14:textId="77777777" w:rsidR="004732FD" w:rsidRPr="004732FD" w:rsidRDefault="004732FD" w:rsidP="000C2431">
      <w:pPr>
        <w:pStyle w:val="SyllabiHeading"/>
        <w:rPr>
          <w:b/>
        </w:rPr>
      </w:pPr>
      <w:r w:rsidRPr="004732FD">
        <w:rPr>
          <w:b/>
        </w:rPr>
        <w:t>Tentative Schedule</w:t>
      </w:r>
    </w:p>
    <w:p w14:paraId="0E1BF7B0" w14:textId="77777777" w:rsidR="00426903" w:rsidRDefault="00332796" w:rsidP="000C2431">
      <w:pPr>
        <w:rPr>
          <w:rStyle w:val="markedcontent"/>
          <w:rFonts w:cstheme="minorHAnsi"/>
          <w:shd w:val="clear" w:color="auto" w:fill="FFFFFF"/>
        </w:rPr>
      </w:pPr>
      <w:r w:rsidRPr="00332796">
        <w:rPr>
          <w:rStyle w:val="markedcontent"/>
          <w:rFonts w:cstheme="minorHAnsi"/>
          <w:shd w:val="clear" w:color="auto" w:fill="FFFFFF"/>
        </w:rPr>
        <w:lastRenderedPageBreak/>
        <w:t>Week 1 (</w:t>
      </w:r>
      <w:r w:rsidR="007A4AAE">
        <w:rPr>
          <w:rStyle w:val="markedcontent"/>
          <w:rFonts w:cstheme="minorHAnsi"/>
          <w:shd w:val="clear" w:color="auto" w:fill="FFFFFF"/>
        </w:rPr>
        <w:t>August 10-August 15</w:t>
      </w:r>
      <w:r w:rsidRPr="00332796">
        <w:rPr>
          <w:rStyle w:val="markedcontent"/>
          <w:rFonts w:cstheme="minorHAnsi"/>
          <w:shd w:val="clear" w:color="auto" w:fill="FFFFFF"/>
        </w:rPr>
        <w:t>)</w:t>
      </w:r>
      <w:r w:rsidRPr="00332796">
        <w:rPr>
          <w:rFonts w:cstheme="minorHAnsi"/>
          <w:shd w:val="clear" w:color="auto" w:fill="FFFFFF"/>
        </w:rPr>
        <w:br/>
      </w:r>
      <w:r w:rsidRPr="00332796">
        <w:rPr>
          <w:rStyle w:val="markedcontent"/>
          <w:rFonts w:cstheme="minorHAnsi"/>
          <w:shd w:val="clear" w:color="auto" w:fill="FFFFFF"/>
        </w:rPr>
        <w:t>Chapters 1-3- Quiz and Discussion Board</w:t>
      </w:r>
    </w:p>
    <w:p w14:paraId="61F9CA37" w14:textId="77777777" w:rsidR="00426903" w:rsidRDefault="00332796" w:rsidP="000C2431">
      <w:pPr>
        <w:rPr>
          <w:rStyle w:val="markedcontent"/>
          <w:rFonts w:cstheme="minorHAnsi"/>
          <w:shd w:val="clear" w:color="auto" w:fill="FFFFFF"/>
        </w:rPr>
      </w:pPr>
      <w:r w:rsidRPr="00332796">
        <w:rPr>
          <w:rFonts w:cstheme="minorHAnsi"/>
          <w:shd w:val="clear" w:color="auto" w:fill="FFFFFF"/>
        </w:rPr>
        <w:br/>
      </w:r>
      <w:r w:rsidRPr="00332796">
        <w:rPr>
          <w:rStyle w:val="markedcontent"/>
          <w:rFonts w:cstheme="minorHAnsi"/>
          <w:shd w:val="clear" w:color="auto" w:fill="FFFFFF"/>
        </w:rPr>
        <w:t>Week 2 (</w:t>
      </w:r>
      <w:r w:rsidR="007A4AAE">
        <w:rPr>
          <w:rStyle w:val="markedcontent"/>
          <w:rFonts w:cstheme="minorHAnsi"/>
          <w:shd w:val="clear" w:color="auto" w:fill="FFFFFF"/>
        </w:rPr>
        <w:t>August 16-August 22</w:t>
      </w:r>
      <w:r w:rsidRPr="00332796">
        <w:rPr>
          <w:rStyle w:val="markedcontent"/>
          <w:rFonts w:cstheme="minorHAnsi"/>
          <w:shd w:val="clear" w:color="auto" w:fill="FFFFFF"/>
        </w:rPr>
        <w:t>)</w:t>
      </w:r>
      <w:r w:rsidRPr="00332796">
        <w:rPr>
          <w:rFonts w:cstheme="minorHAnsi"/>
          <w:shd w:val="clear" w:color="auto" w:fill="FFFFFF"/>
        </w:rPr>
        <w:br/>
      </w:r>
      <w:r w:rsidRPr="00332796">
        <w:rPr>
          <w:rStyle w:val="markedcontent"/>
          <w:rFonts w:cstheme="minorHAnsi"/>
          <w:shd w:val="clear" w:color="auto" w:fill="FFFFFF"/>
        </w:rPr>
        <w:t>Chapters 4-5- Quiz, Discussion Board</w:t>
      </w:r>
    </w:p>
    <w:p w14:paraId="46CF916C" w14:textId="77777777" w:rsidR="00426903" w:rsidRDefault="00332796" w:rsidP="000C2431">
      <w:pPr>
        <w:rPr>
          <w:rStyle w:val="markedcontent"/>
          <w:rFonts w:cstheme="minorHAnsi"/>
          <w:shd w:val="clear" w:color="auto" w:fill="FFFFFF"/>
        </w:rPr>
      </w:pPr>
      <w:r w:rsidRPr="00332796">
        <w:rPr>
          <w:rFonts w:cstheme="minorHAnsi"/>
          <w:shd w:val="clear" w:color="auto" w:fill="FFFFFF"/>
        </w:rPr>
        <w:br/>
      </w:r>
      <w:r w:rsidRPr="00332796">
        <w:rPr>
          <w:rStyle w:val="markedcontent"/>
          <w:rFonts w:cstheme="minorHAnsi"/>
          <w:shd w:val="clear" w:color="auto" w:fill="FFFFFF"/>
        </w:rPr>
        <w:t>Week 3 (</w:t>
      </w:r>
      <w:r w:rsidR="007A4AAE">
        <w:rPr>
          <w:rStyle w:val="markedcontent"/>
          <w:rFonts w:cstheme="minorHAnsi"/>
          <w:shd w:val="clear" w:color="auto" w:fill="FFFFFF"/>
        </w:rPr>
        <w:t>August 23-August 29</w:t>
      </w:r>
      <w:r w:rsidRPr="00332796">
        <w:rPr>
          <w:rStyle w:val="markedcontent"/>
          <w:rFonts w:cstheme="minorHAnsi"/>
          <w:shd w:val="clear" w:color="auto" w:fill="FFFFFF"/>
        </w:rPr>
        <w:t>)</w:t>
      </w:r>
      <w:r w:rsidRPr="00332796">
        <w:rPr>
          <w:rFonts w:cstheme="minorHAnsi"/>
          <w:shd w:val="clear" w:color="auto" w:fill="FFFFFF"/>
        </w:rPr>
        <w:br/>
      </w:r>
      <w:r w:rsidRPr="00332796">
        <w:rPr>
          <w:rStyle w:val="markedcontent"/>
          <w:rFonts w:cstheme="minorHAnsi"/>
          <w:shd w:val="clear" w:color="auto" w:fill="FFFFFF"/>
        </w:rPr>
        <w:t>Chapter 6- Study Guide (optional), Discussion Board, Test 1</w:t>
      </w:r>
    </w:p>
    <w:p w14:paraId="240AB63A" w14:textId="77777777" w:rsidR="00426903" w:rsidRDefault="00332796" w:rsidP="000C2431">
      <w:pPr>
        <w:rPr>
          <w:rStyle w:val="markedcontent"/>
          <w:rFonts w:cstheme="minorHAnsi"/>
          <w:shd w:val="clear" w:color="auto" w:fill="FFFFFF"/>
        </w:rPr>
      </w:pPr>
      <w:r w:rsidRPr="00332796">
        <w:rPr>
          <w:rFonts w:cstheme="minorHAnsi"/>
          <w:shd w:val="clear" w:color="auto" w:fill="FFFFFF"/>
        </w:rPr>
        <w:br/>
      </w:r>
      <w:r w:rsidRPr="00332796">
        <w:rPr>
          <w:rStyle w:val="markedcontent"/>
          <w:rFonts w:cstheme="minorHAnsi"/>
          <w:shd w:val="clear" w:color="auto" w:fill="FFFFFF"/>
        </w:rPr>
        <w:t>Week 4 (</w:t>
      </w:r>
      <w:r w:rsidR="007A4AAE">
        <w:rPr>
          <w:rStyle w:val="markedcontent"/>
          <w:rFonts w:cstheme="minorHAnsi"/>
          <w:shd w:val="clear" w:color="auto" w:fill="FFFFFF"/>
        </w:rPr>
        <w:t>August 30-September 5</w:t>
      </w:r>
      <w:r w:rsidRPr="00332796">
        <w:rPr>
          <w:rStyle w:val="markedcontent"/>
          <w:rFonts w:cstheme="minorHAnsi"/>
          <w:shd w:val="clear" w:color="auto" w:fill="FFFFFF"/>
        </w:rPr>
        <w:t>)</w:t>
      </w:r>
      <w:r w:rsidRPr="00332796">
        <w:rPr>
          <w:rFonts w:cstheme="minorHAnsi"/>
          <w:shd w:val="clear" w:color="auto" w:fill="FFFFFF"/>
        </w:rPr>
        <w:br/>
      </w:r>
      <w:r w:rsidRPr="00332796">
        <w:rPr>
          <w:rStyle w:val="markedcontent"/>
          <w:rFonts w:cstheme="minorHAnsi"/>
          <w:shd w:val="clear" w:color="auto" w:fill="FFFFFF"/>
        </w:rPr>
        <w:t>Chapters 7-9- Quiz, Discussion Board</w:t>
      </w:r>
    </w:p>
    <w:p w14:paraId="49FD8851" w14:textId="77777777" w:rsidR="00426903" w:rsidRDefault="00332796" w:rsidP="000C2431">
      <w:pPr>
        <w:rPr>
          <w:rStyle w:val="markedcontent"/>
          <w:rFonts w:cstheme="minorHAnsi"/>
          <w:shd w:val="clear" w:color="auto" w:fill="FFFFFF"/>
        </w:rPr>
      </w:pPr>
      <w:r w:rsidRPr="00332796">
        <w:rPr>
          <w:rFonts w:cstheme="minorHAnsi"/>
          <w:shd w:val="clear" w:color="auto" w:fill="FFFFFF"/>
        </w:rPr>
        <w:br/>
      </w:r>
      <w:r w:rsidRPr="00332796">
        <w:rPr>
          <w:rStyle w:val="markedcontent"/>
          <w:rFonts w:cstheme="minorHAnsi"/>
          <w:shd w:val="clear" w:color="auto" w:fill="FFFFFF"/>
        </w:rPr>
        <w:t>Week 5 (</w:t>
      </w:r>
      <w:r w:rsidR="007A4AAE">
        <w:rPr>
          <w:rStyle w:val="markedcontent"/>
          <w:rFonts w:cstheme="minorHAnsi"/>
          <w:shd w:val="clear" w:color="auto" w:fill="FFFFFF"/>
        </w:rPr>
        <w:t>September 6-September 12</w:t>
      </w:r>
      <w:r w:rsidRPr="00332796">
        <w:rPr>
          <w:rStyle w:val="markedcontent"/>
          <w:rFonts w:cstheme="minorHAnsi"/>
          <w:shd w:val="clear" w:color="auto" w:fill="FFFFFF"/>
        </w:rPr>
        <w:t>)</w:t>
      </w:r>
      <w:r w:rsidRPr="00332796">
        <w:rPr>
          <w:rFonts w:cstheme="minorHAnsi"/>
          <w:shd w:val="clear" w:color="auto" w:fill="FFFFFF"/>
        </w:rPr>
        <w:br/>
      </w:r>
      <w:r w:rsidRPr="00332796">
        <w:rPr>
          <w:rStyle w:val="markedcontent"/>
          <w:rFonts w:cstheme="minorHAnsi"/>
          <w:shd w:val="clear" w:color="auto" w:fill="FFFFFF"/>
        </w:rPr>
        <w:t>Chapters 10, 12- Quiz, Discussion Board</w:t>
      </w:r>
    </w:p>
    <w:p w14:paraId="1E635C93" w14:textId="77777777" w:rsidR="00426903" w:rsidRDefault="00332796" w:rsidP="000C2431">
      <w:pPr>
        <w:rPr>
          <w:rStyle w:val="markedcontent"/>
          <w:rFonts w:cstheme="minorHAnsi"/>
          <w:shd w:val="clear" w:color="auto" w:fill="FFFFFF"/>
        </w:rPr>
      </w:pPr>
      <w:r w:rsidRPr="00332796">
        <w:rPr>
          <w:rFonts w:cstheme="minorHAnsi"/>
          <w:shd w:val="clear" w:color="auto" w:fill="FFFFFF"/>
        </w:rPr>
        <w:br/>
      </w:r>
      <w:r w:rsidRPr="00332796">
        <w:rPr>
          <w:rStyle w:val="markedcontent"/>
          <w:rFonts w:cstheme="minorHAnsi"/>
          <w:shd w:val="clear" w:color="auto" w:fill="FFFFFF"/>
        </w:rPr>
        <w:t>Week 6 (</w:t>
      </w:r>
      <w:r w:rsidR="007A4AAE">
        <w:rPr>
          <w:rStyle w:val="markedcontent"/>
          <w:rFonts w:cstheme="minorHAnsi"/>
          <w:shd w:val="clear" w:color="auto" w:fill="FFFFFF"/>
        </w:rPr>
        <w:t>September 13-September 19</w:t>
      </w:r>
      <w:r w:rsidRPr="00332796">
        <w:rPr>
          <w:rStyle w:val="markedcontent"/>
          <w:rFonts w:cstheme="minorHAnsi"/>
          <w:shd w:val="clear" w:color="auto" w:fill="FFFFFF"/>
        </w:rPr>
        <w:t>)</w:t>
      </w:r>
      <w:r w:rsidRPr="00332796">
        <w:rPr>
          <w:rFonts w:cstheme="minorHAnsi"/>
          <w:shd w:val="clear" w:color="auto" w:fill="FFFFFF"/>
        </w:rPr>
        <w:br/>
      </w:r>
      <w:r w:rsidRPr="00332796">
        <w:rPr>
          <w:rStyle w:val="markedcontent"/>
          <w:rFonts w:cstheme="minorHAnsi"/>
          <w:shd w:val="clear" w:color="auto" w:fill="FFFFFF"/>
        </w:rPr>
        <w:t>Chapter 11- Study Guide (optional), Discussion Board, Test 2</w:t>
      </w:r>
    </w:p>
    <w:p w14:paraId="64E34260" w14:textId="77777777" w:rsidR="00426903" w:rsidRDefault="00332796" w:rsidP="000C2431">
      <w:pPr>
        <w:rPr>
          <w:rStyle w:val="markedcontent"/>
          <w:rFonts w:cstheme="minorHAnsi"/>
          <w:shd w:val="clear" w:color="auto" w:fill="FFFFFF"/>
        </w:rPr>
      </w:pPr>
      <w:r w:rsidRPr="00332796">
        <w:rPr>
          <w:rFonts w:cstheme="minorHAnsi"/>
          <w:shd w:val="clear" w:color="auto" w:fill="FFFFFF"/>
        </w:rPr>
        <w:br/>
      </w:r>
      <w:r w:rsidRPr="00332796">
        <w:rPr>
          <w:rStyle w:val="markedcontent"/>
          <w:rFonts w:cstheme="minorHAnsi"/>
          <w:shd w:val="clear" w:color="auto" w:fill="FFFFFF"/>
        </w:rPr>
        <w:t>Week 7 (</w:t>
      </w:r>
      <w:r w:rsidR="003F3D43">
        <w:rPr>
          <w:rStyle w:val="markedcontent"/>
          <w:rFonts w:cstheme="minorHAnsi"/>
          <w:shd w:val="clear" w:color="auto" w:fill="FFFFFF"/>
        </w:rPr>
        <w:t>September 20-September 26</w:t>
      </w:r>
      <w:r w:rsidRPr="00332796">
        <w:rPr>
          <w:rStyle w:val="markedcontent"/>
          <w:rFonts w:cstheme="minorHAnsi"/>
          <w:shd w:val="clear" w:color="auto" w:fill="FFFFFF"/>
        </w:rPr>
        <w:t>)</w:t>
      </w:r>
      <w:r w:rsidRPr="00332796">
        <w:rPr>
          <w:rFonts w:cstheme="minorHAnsi"/>
          <w:shd w:val="clear" w:color="auto" w:fill="FFFFFF"/>
        </w:rPr>
        <w:br/>
      </w:r>
      <w:r w:rsidRPr="00332796">
        <w:rPr>
          <w:rStyle w:val="markedcontent"/>
          <w:rFonts w:cstheme="minorHAnsi"/>
          <w:shd w:val="clear" w:color="auto" w:fill="FFFFFF"/>
        </w:rPr>
        <w:t>Chapters 13-14- Quiz, Discussion Board</w:t>
      </w:r>
    </w:p>
    <w:p w14:paraId="7D7647F2" w14:textId="77777777" w:rsidR="004732FD" w:rsidRPr="00332796" w:rsidRDefault="00332796" w:rsidP="000C2431">
      <w:pPr>
        <w:rPr>
          <w:rFonts w:cstheme="minorHAnsi"/>
        </w:rPr>
      </w:pPr>
      <w:r w:rsidRPr="00332796">
        <w:rPr>
          <w:rFonts w:cstheme="minorHAnsi"/>
          <w:shd w:val="clear" w:color="auto" w:fill="FFFFFF"/>
        </w:rPr>
        <w:br/>
      </w:r>
      <w:r w:rsidRPr="00332796">
        <w:rPr>
          <w:rStyle w:val="markedcontent"/>
          <w:rFonts w:cstheme="minorHAnsi"/>
          <w:shd w:val="clear" w:color="auto" w:fill="FFFFFF"/>
        </w:rPr>
        <w:t>Week 8 (</w:t>
      </w:r>
      <w:r w:rsidR="003F3D43">
        <w:rPr>
          <w:rStyle w:val="markedcontent"/>
          <w:rFonts w:cstheme="minorHAnsi"/>
          <w:shd w:val="clear" w:color="auto" w:fill="FFFFFF"/>
        </w:rPr>
        <w:t>September 27-October 3</w:t>
      </w:r>
      <w:r w:rsidRPr="00332796">
        <w:rPr>
          <w:rStyle w:val="markedcontent"/>
          <w:rFonts w:cstheme="minorHAnsi"/>
          <w:shd w:val="clear" w:color="auto" w:fill="FFFFFF"/>
        </w:rPr>
        <w:t>)</w:t>
      </w:r>
      <w:r w:rsidRPr="00332796">
        <w:rPr>
          <w:rFonts w:cstheme="minorHAnsi"/>
          <w:shd w:val="clear" w:color="auto" w:fill="FFFFFF"/>
        </w:rPr>
        <w:br/>
      </w:r>
      <w:r w:rsidRPr="00332796">
        <w:rPr>
          <w:rStyle w:val="markedcontent"/>
          <w:rFonts w:cstheme="minorHAnsi"/>
          <w:shd w:val="clear" w:color="auto" w:fill="FFFFFF"/>
        </w:rPr>
        <w:t>Chapter 15- Study Guide (optional), Discussion Board, Final Exam</w:t>
      </w:r>
    </w:p>
    <w:p w14:paraId="3DB2FE68" w14:textId="77777777" w:rsidR="005955C0" w:rsidRDefault="005955C0" w:rsidP="005955C0">
      <w:pPr>
        <w:pStyle w:val="SyllabiHeading"/>
        <w:rPr>
          <w:b/>
        </w:rPr>
      </w:pPr>
      <w:r w:rsidRPr="00703B21">
        <w:rPr>
          <w:b/>
        </w:rPr>
        <w:t>Additional Information</w:t>
      </w:r>
    </w:p>
    <w:p w14:paraId="16D6C06A" w14:textId="77777777" w:rsidR="005042F5" w:rsidRPr="00332796" w:rsidRDefault="00332796" w:rsidP="000C2431">
      <w:pPr>
        <w:rPr>
          <w:rFonts w:cstheme="minorHAnsi"/>
        </w:rPr>
      </w:pPr>
      <w:r w:rsidRPr="00332796">
        <w:rPr>
          <w:rStyle w:val="markedcontent"/>
          <w:rFonts w:cstheme="minorHAnsi"/>
          <w:shd w:val="clear" w:color="auto" w:fill="FFFFFF"/>
        </w:rPr>
        <w:t>The course requirements include three elements. These are the quizzes, the discussion board,</w:t>
      </w:r>
      <w:r w:rsidRPr="00332796">
        <w:rPr>
          <w:rFonts w:cstheme="minorHAnsi"/>
          <w:shd w:val="clear" w:color="auto" w:fill="FFFFFF"/>
        </w:rPr>
        <w:br/>
      </w:r>
      <w:r w:rsidRPr="00332796">
        <w:rPr>
          <w:rStyle w:val="markedcontent"/>
          <w:rFonts w:cstheme="minorHAnsi"/>
          <w:shd w:val="clear" w:color="auto" w:fill="FFFFFF"/>
        </w:rPr>
        <w:t>and the tests. Quizzes and tests will be accessed through the “Course Content” menu. The</w:t>
      </w:r>
      <w:r w:rsidRPr="00332796">
        <w:rPr>
          <w:rFonts w:cstheme="minorHAnsi"/>
          <w:shd w:val="clear" w:color="auto" w:fill="FFFFFF"/>
        </w:rPr>
        <w:br/>
      </w:r>
      <w:r w:rsidRPr="00332796">
        <w:rPr>
          <w:rStyle w:val="markedcontent"/>
          <w:rFonts w:cstheme="minorHAnsi"/>
          <w:shd w:val="clear" w:color="auto" w:fill="FFFFFF"/>
        </w:rPr>
        <w:t>Discussion Board will be accessed through the “Discussion Board” menu.</w:t>
      </w:r>
      <w:r w:rsidRPr="00332796">
        <w:rPr>
          <w:rFonts w:cstheme="minorHAnsi"/>
          <w:shd w:val="clear" w:color="auto" w:fill="FFFFFF"/>
        </w:rPr>
        <w:br/>
      </w:r>
      <w:r w:rsidRPr="00332796">
        <w:rPr>
          <w:rStyle w:val="markedcontent"/>
          <w:rFonts w:cstheme="minorHAnsi"/>
          <w:shd w:val="clear" w:color="auto" w:fill="FFFFFF"/>
        </w:rPr>
        <w:t>Quizzes are assigned for the weeks we do not have tests. They will typically be made available</w:t>
      </w:r>
      <w:r w:rsidRPr="00332796">
        <w:rPr>
          <w:rFonts w:cstheme="minorHAnsi"/>
          <w:shd w:val="clear" w:color="auto" w:fill="FFFFFF"/>
        </w:rPr>
        <w:br/>
      </w:r>
      <w:r w:rsidRPr="00332796">
        <w:rPr>
          <w:rStyle w:val="markedcontent"/>
          <w:rFonts w:cstheme="minorHAnsi"/>
          <w:shd w:val="clear" w:color="auto" w:fill="FFFFFF"/>
        </w:rPr>
        <w:t>on a Sunday and will not be due until the following Monday at 11:59 CST. After the due date</w:t>
      </w:r>
      <w:r w:rsidRPr="00332796">
        <w:rPr>
          <w:rFonts w:cstheme="minorHAnsi"/>
          <w:shd w:val="clear" w:color="auto" w:fill="FFFFFF"/>
        </w:rPr>
        <w:br/>
      </w:r>
      <w:r w:rsidRPr="00332796">
        <w:rPr>
          <w:rStyle w:val="markedcontent"/>
          <w:rFonts w:cstheme="minorHAnsi"/>
          <w:shd w:val="clear" w:color="auto" w:fill="FFFFFF"/>
        </w:rPr>
        <w:t>passes, they will no longer be available. Quizzes cover the assigned reading material in the</w:t>
      </w:r>
      <w:r w:rsidRPr="00332796">
        <w:rPr>
          <w:rFonts w:cstheme="minorHAnsi"/>
          <w:shd w:val="clear" w:color="auto" w:fill="FFFFFF"/>
        </w:rPr>
        <w:br/>
      </w:r>
      <w:r w:rsidRPr="00332796">
        <w:rPr>
          <w:rStyle w:val="markedcontent"/>
          <w:rFonts w:cstheme="minorHAnsi"/>
          <w:shd w:val="clear" w:color="auto" w:fill="FFFFFF"/>
        </w:rPr>
        <w:t>textbook. Quiz scores account for 30% of the final grade.</w:t>
      </w:r>
      <w:r w:rsidRPr="00332796">
        <w:rPr>
          <w:rFonts w:cstheme="minorHAnsi"/>
          <w:shd w:val="clear" w:color="auto" w:fill="FFFFFF"/>
        </w:rPr>
        <w:br/>
      </w:r>
      <w:r w:rsidRPr="00332796">
        <w:rPr>
          <w:rStyle w:val="markedcontent"/>
          <w:rFonts w:cstheme="minorHAnsi"/>
          <w:shd w:val="clear" w:color="auto" w:fill="FFFFFF"/>
        </w:rPr>
        <w:t>The Discussion Board availability and due date will be the same as the quizzes. Each student is</w:t>
      </w:r>
      <w:r w:rsidRPr="00332796">
        <w:rPr>
          <w:rFonts w:cstheme="minorHAnsi"/>
          <w:shd w:val="clear" w:color="auto" w:fill="FFFFFF"/>
        </w:rPr>
        <w:br/>
      </w:r>
      <w:r w:rsidRPr="00332796">
        <w:rPr>
          <w:rStyle w:val="markedcontent"/>
          <w:rFonts w:cstheme="minorHAnsi"/>
          <w:shd w:val="clear" w:color="auto" w:fill="FFFFFF"/>
        </w:rPr>
        <w:t>required to select two of the posted questions to answer. Each student is also required to</w:t>
      </w:r>
      <w:r w:rsidRPr="00332796">
        <w:rPr>
          <w:rFonts w:cstheme="minorHAnsi"/>
          <w:shd w:val="clear" w:color="auto" w:fill="FFFFFF"/>
        </w:rPr>
        <w:br/>
      </w:r>
      <w:r w:rsidRPr="00332796">
        <w:rPr>
          <w:rStyle w:val="markedcontent"/>
          <w:rFonts w:cstheme="minorHAnsi"/>
          <w:shd w:val="clear" w:color="auto" w:fill="FFFFFF"/>
        </w:rPr>
        <w:t>respond to the answers posted of other students on two questions. These are responses to the</w:t>
      </w:r>
      <w:r w:rsidRPr="00332796">
        <w:rPr>
          <w:rFonts w:cstheme="minorHAnsi"/>
          <w:shd w:val="clear" w:color="auto" w:fill="FFFFFF"/>
        </w:rPr>
        <w:br/>
      </w:r>
      <w:r w:rsidRPr="00332796">
        <w:rPr>
          <w:rStyle w:val="markedcontent"/>
          <w:rFonts w:cstheme="minorHAnsi"/>
          <w:shd w:val="clear" w:color="auto" w:fill="FFFFFF"/>
        </w:rPr>
        <w:t>answers given to the initial questions by other students. The Discussion Board will not be</w:t>
      </w:r>
      <w:r w:rsidRPr="00332796">
        <w:rPr>
          <w:rFonts w:cstheme="minorHAnsi"/>
          <w:shd w:val="clear" w:color="auto" w:fill="FFFFFF"/>
        </w:rPr>
        <w:br/>
      </w:r>
      <w:r w:rsidRPr="00332796">
        <w:rPr>
          <w:rStyle w:val="markedcontent"/>
          <w:rFonts w:cstheme="minorHAnsi"/>
          <w:shd w:val="clear" w:color="auto" w:fill="FFFFFF"/>
        </w:rPr>
        <w:t>graded weekly but will be graded at the end of the course as an aggregate and will count</w:t>
      </w:r>
      <w:r w:rsidRPr="00332796">
        <w:rPr>
          <w:rFonts w:cstheme="minorHAnsi"/>
          <w:shd w:val="clear" w:color="auto" w:fill="FFFFFF"/>
        </w:rPr>
        <w:br/>
      </w:r>
      <w:r w:rsidRPr="00332796">
        <w:rPr>
          <w:rStyle w:val="markedcontent"/>
          <w:rFonts w:cstheme="minorHAnsi"/>
          <w:shd w:val="clear" w:color="auto" w:fill="FFFFFF"/>
        </w:rPr>
        <w:t>for 20 percent of your final grade.</w:t>
      </w:r>
      <w:r w:rsidRPr="00332796">
        <w:rPr>
          <w:rFonts w:cstheme="minorHAnsi"/>
          <w:shd w:val="clear" w:color="auto" w:fill="FFFFFF"/>
        </w:rPr>
        <w:br/>
      </w:r>
      <w:r w:rsidRPr="00332796">
        <w:rPr>
          <w:rStyle w:val="markedcontent"/>
          <w:rFonts w:cstheme="minorHAnsi"/>
          <w:shd w:val="clear" w:color="auto" w:fill="FFFFFF"/>
        </w:rPr>
        <w:t>Three tests will be given. Questions will come from the quizzes as well as the short video</w:t>
      </w:r>
      <w:r w:rsidRPr="00332796">
        <w:rPr>
          <w:rFonts w:cstheme="minorHAnsi"/>
          <w:shd w:val="clear" w:color="auto" w:fill="FFFFFF"/>
        </w:rPr>
        <w:br/>
      </w:r>
      <w:r w:rsidRPr="00332796">
        <w:rPr>
          <w:rStyle w:val="markedcontent"/>
          <w:rFonts w:cstheme="minorHAnsi"/>
          <w:shd w:val="clear" w:color="auto" w:fill="FFFFFF"/>
        </w:rPr>
        <w:t>lectures posted throughout the term. The tests are not proctored and are “open book.” The</w:t>
      </w:r>
      <w:r w:rsidRPr="00332796">
        <w:rPr>
          <w:rFonts w:cstheme="minorHAnsi"/>
          <w:shd w:val="clear" w:color="auto" w:fill="FFFFFF"/>
        </w:rPr>
        <w:br/>
      </w:r>
      <w:r w:rsidRPr="00332796">
        <w:rPr>
          <w:rStyle w:val="markedcontent"/>
          <w:rFonts w:cstheme="minorHAnsi"/>
          <w:shd w:val="clear" w:color="auto" w:fill="FFFFFF"/>
        </w:rPr>
        <w:t>final is cumulative. Tests make up 50% of the final grade.</w:t>
      </w:r>
      <w:r w:rsidRPr="00332796">
        <w:rPr>
          <w:rFonts w:cstheme="minorHAnsi"/>
          <w:shd w:val="clear" w:color="auto" w:fill="FFFFFF"/>
        </w:rPr>
        <w:br/>
      </w:r>
      <w:r w:rsidRPr="00332796">
        <w:rPr>
          <w:rStyle w:val="markedcontent"/>
          <w:rFonts w:cstheme="minorHAnsi"/>
          <w:shd w:val="clear" w:color="auto" w:fill="FFFFFF"/>
        </w:rPr>
        <w:t>The lectures are brief but extremely important. They will provide feedback on the previous</w:t>
      </w:r>
      <w:r w:rsidRPr="00332796">
        <w:rPr>
          <w:rFonts w:cstheme="minorHAnsi"/>
          <w:shd w:val="clear" w:color="auto" w:fill="FFFFFF"/>
        </w:rPr>
        <w:br/>
      </w:r>
      <w:r w:rsidRPr="00332796">
        <w:rPr>
          <w:rStyle w:val="markedcontent"/>
          <w:rFonts w:cstheme="minorHAnsi"/>
          <w:shd w:val="clear" w:color="auto" w:fill="FFFFFF"/>
        </w:rPr>
        <w:t>assignments as well as calling attention to material to be included on the tests</w:t>
      </w:r>
    </w:p>
    <w:sectPr w:rsidR="005042F5" w:rsidRPr="00332796" w:rsidSect="00536D4E">
      <w:headerReference w:type="default" r:id="rId15"/>
      <w:type w:val="continuous"/>
      <w:pgSz w:w="12240" w:h="15840"/>
      <w:pgMar w:top="1440" w:right="1440" w:bottom="144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66640" w14:textId="77777777" w:rsidR="006059C4" w:rsidRDefault="006059C4" w:rsidP="002B1DF6">
      <w:pPr>
        <w:spacing w:after="0"/>
      </w:pPr>
      <w:r>
        <w:separator/>
      </w:r>
    </w:p>
  </w:endnote>
  <w:endnote w:type="continuationSeparator" w:id="0">
    <w:p w14:paraId="405DBE3C" w14:textId="77777777" w:rsidR="006059C4" w:rsidRDefault="006059C4"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812723"/>
      <w:docPartObj>
        <w:docPartGallery w:val="Page Numbers (Bottom of Page)"/>
        <w:docPartUnique/>
      </w:docPartObj>
    </w:sdtPr>
    <w:sdtEndPr>
      <w:rPr>
        <w:noProof/>
      </w:rPr>
    </w:sdtEndPr>
    <w:sdtContent>
      <w:p w14:paraId="1E87A690" w14:textId="77777777" w:rsidR="00536D4E" w:rsidRDefault="00536D4E">
        <w:pPr>
          <w:pStyle w:val="Footer"/>
          <w:jc w:val="right"/>
        </w:pPr>
        <w:r w:rsidRPr="00536D4E">
          <w:rPr>
            <w:i/>
            <w:sz w:val="16"/>
            <w:szCs w:val="16"/>
          </w:rPr>
          <w:t>Te</w:t>
        </w:r>
        <w:r w:rsidR="00D232ED">
          <w:rPr>
            <w:i/>
            <w:sz w:val="16"/>
            <w:szCs w:val="16"/>
          </w:rPr>
          <w:t xml:space="preserve">mplate Updated </w:t>
        </w:r>
        <w:r w:rsidR="00DD1830">
          <w:rPr>
            <w:i/>
            <w:sz w:val="16"/>
            <w:szCs w:val="16"/>
          </w:rPr>
          <w:t>June 10, 2024</w:t>
        </w:r>
        <w:r>
          <w:tab/>
        </w:r>
        <w:r>
          <w:tab/>
        </w:r>
        <w:r>
          <w:fldChar w:fldCharType="begin"/>
        </w:r>
        <w:r>
          <w:instrText xml:space="preserve"> PAGE   \* MERGEFORMAT </w:instrText>
        </w:r>
        <w:r>
          <w:fldChar w:fldCharType="separate"/>
        </w:r>
        <w:r w:rsidR="00D8152B">
          <w:rPr>
            <w:noProof/>
          </w:rPr>
          <w:t>4</w:t>
        </w:r>
        <w:r>
          <w:rPr>
            <w:noProof/>
          </w:rPr>
          <w:fldChar w:fldCharType="end"/>
        </w:r>
      </w:p>
    </w:sdtContent>
  </w:sdt>
  <w:p w14:paraId="550D939D" w14:textId="77777777" w:rsidR="007200FA" w:rsidRPr="007200FA" w:rsidRDefault="007200FA">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3047E" w14:textId="77777777" w:rsidR="004732FD" w:rsidRDefault="004732FD">
    <w:pPr>
      <w:pStyle w:val="Footer"/>
      <w:jc w:val="right"/>
    </w:pPr>
    <w:r>
      <w:t xml:space="preserve"> </w:t>
    </w:r>
    <w:r w:rsidRPr="007200FA">
      <w:t xml:space="preserve"> </w:t>
    </w:r>
    <w:sdt>
      <w:sdtPr>
        <w:id w:val="-1649287290"/>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536D4E">
          <w:rPr>
            <w:noProof/>
          </w:rPr>
          <w:t>1</w:t>
        </w:r>
        <w:r w:rsidRPr="007200FA">
          <w:rPr>
            <w:noProof/>
          </w:rPr>
          <w:fldChar w:fldCharType="end"/>
        </w:r>
      </w:sdtContent>
    </w:sdt>
  </w:p>
  <w:p w14:paraId="43803635" w14:textId="77777777" w:rsidR="004732FD" w:rsidRPr="004732FD" w:rsidRDefault="004732FD">
    <w:pPr>
      <w:pStyle w:val="Footer"/>
      <w:rPr>
        <w:i/>
        <w:sz w:val="16"/>
        <w:szCs w:val="16"/>
      </w:rPr>
    </w:pPr>
    <w:r w:rsidRPr="004732FD">
      <w:rPr>
        <w:i/>
        <w:sz w:val="16"/>
        <w:szCs w:val="16"/>
      </w:rPr>
      <w:t>Te</w:t>
    </w:r>
    <w:r w:rsidR="0097684B">
      <w:rPr>
        <w:i/>
        <w:sz w:val="16"/>
        <w:szCs w:val="16"/>
      </w:rPr>
      <w:t>mplate Updated June 3</w:t>
    </w:r>
    <w:r w:rsidR="000532CC">
      <w:rPr>
        <w:i/>
        <w:sz w:val="16"/>
        <w:szCs w:val="16"/>
      </w:rPr>
      <w:t>,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B5078" w14:textId="77777777" w:rsidR="006059C4" w:rsidRDefault="006059C4" w:rsidP="002B1DF6">
      <w:pPr>
        <w:spacing w:after="0"/>
      </w:pPr>
      <w:r>
        <w:separator/>
      </w:r>
    </w:p>
  </w:footnote>
  <w:footnote w:type="continuationSeparator" w:id="0">
    <w:p w14:paraId="1E5D82EA" w14:textId="77777777" w:rsidR="006059C4" w:rsidRDefault="006059C4"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36FD8" w14:textId="77777777" w:rsidR="00536D4E" w:rsidRDefault="00536D4E" w:rsidP="00536D4E">
    <w:pPr>
      <w:pStyle w:val="Header"/>
      <w:jc w:val="right"/>
    </w:pPr>
    <w:r>
      <w:rPr>
        <w:noProof/>
      </w:rPr>
      <w:drawing>
        <wp:inline distT="0" distB="0" distL="0" distR="0" wp14:anchorId="1ADC551F" wp14:editId="11BA4C2C">
          <wp:extent cx="2466975" cy="781050"/>
          <wp:effectExtent l="0" t="0" r="0" b="0"/>
          <wp:docPr id="2" name="Picture 2" descr="Picture of the Wayland Baptist University flame logo" title="WBU Logo"/>
          <wp:cNvGraphicFramePr/>
          <a:graphic xmlns:a="http://schemas.openxmlformats.org/drawingml/2006/main">
            <a:graphicData uri="http://schemas.openxmlformats.org/drawingml/2006/picture">
              <pic:pic xmlns:pic="http://schemas.openxmlformats.org/drawingml/2006/picture">
                <pic:nvPicPr>
                  <pic:cNvPr id="1" name="Picture 1" descr="Picture of the Wayland Baptist University flame logo" title="WBU Logo"/>
                  <pic:cNvPicPr/>
                </pic:nvPicPr>
                <pic:blipFill>
                  <a:blip r:embed="rId1">
                    <a:extLst>
                      <a:ext uri="{28A0092B-C50C-407E-A947-70E740481C1C}">
                        <a14:useLocalDpi xmlns:a14="http://schemas.microsoft.com/office/drawing/2010/main" val="0"/>
                      </a:ext>
                    </a:extLst>
                  </a:blip>
                  <a:stretch>
                    <a:fillRect/>
                  </a:stretch>
                </pic:blipFill>
                <pic:spPr>
                  <a:xfrm>
                    <a:off x="0" y="0"/>
                    <a:ext cx="2461895" cy="781685"/>
                  </a:xfrm>
                  <a:prstGeom prst="rect">
                    <a:avLst/>
                  </a:prstGeom>
                </pic:spPr>
              </pic:pic>
            </a:graphicData>
          </a:graphic>
        </wp:inline>
      </w:drawing>
    </w:r>
  </w:p>
  <w:p w14:paraId="1566A6CF" w14:textId="77777777" w:rsidR="00536D4E" w:rsidRDefault="00536D4E" w:rsidP="00536D4E">
    <w:pPr>
      <w:pStyle w:val="Header"/>
      <w:jc w:val="right"/>
    </w:pPr>
    <w:r>
      <w:t>School of Behavioral &amp; Social Sciences</w:t>
    </w:r>
  </w:p>
  <w:p w14:paraId="1E1A17E9" w14:textId="77777777" w:rsidR="00536D4E" w:rsidRDefault="00536D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14BA5" w14:textId="77777777" w:rsidR="007D5A2A" w:rsidRDefault="00E96CE9" w:rsidP="007D5A2A">
    <w:pPr>
      <w:pStyle w:val="Header"/>
      <w:jc w:val="right"/>
    </w:pPr>
    <w:r>
      <w:rPr>
        <w:noProof/>
      </w:rPr>
      <w:drawing>
        <wp:inline distT="0" distB="0" distL="0" distR="0" wp14:anchorId="3308F985" wp14:editId="7A592C5E">
          <wp:extent cx="2462000" cy="781738"/>
          <wp:effectExtent l="0" t="0" r="0" b="0"/>
          <wp:docPr id="1" name="Picture 1"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2A4FE2AB" w14:textId="77777777" w:rsidR="007D5A2A" w:rsidRDefault="007D5A2A" w:rsidP="007D5A2A">
    <w:pPr>
      <w:pStyle w:val="Header"/>
      <w:jc w:val="right"/>
    </w:pPr>
    <w:r>
      <w:t>School of Behavioral &amp; Social Sciences</w:t>
    </w:r>
  </w:p>
  <w:p w14:paraId="55B778E9" w14:textId="77777777" w:rsidR="002B1DF6" w:rsidRPr="007D5A2A" w:rsidRDefault="002B1DF6" w:rsidP="007D5A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83E85" w14:textId="77777777" w:rsidR="00536D4E" w:rsidRDefault="00536D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36B5D"/>
    <w:multiLevelType w:val="hybridMultilevel"/>
    <w:tmpl w:val="25A2046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3C565D"/>
    <w:multiLevelType w:val="hybridMultilevel"/>
    <w:tmpl w:val="F2147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112BF7"/>
    <w:multiLevelType w:val="hybridMultilevel"/>
    <w:tmpl w:val="D2582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35AF2"/>
    <w:multiLevelType w:val="hybridMultilevel"/>
    <w:tmpl w:val="088AE23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2B37EA4"/>
    <w:multiLevelType w:val="multilevel"/>
    <w:tmpl w:val="48F2C1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4B5FD4"/>
    <w:multiLevelType w:val="multilevel"/>
    <w:tmpl w:val="0546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F91349"/>
    <w:multiLevelType w:val="multilevel"/>
    <w:tmpl w:val="1DCA3C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68462F"/>
    <w:multiLevelType w:val="hybridMultilevel"/>
    <w:tmpl w:val="80D27CE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3F1751"/>
    <w:multiLevelType w:val="hybridMultilevel"/>
    <w:tmpl w:val="59E2C454"/>
    <w:lvl w:ilvl="0" w:tplc="04090001">
      <w:start w:val="1"/>
      <w:numFmt w:val="bullet"/>
      <w:lvlText w:val=""/>
      <w:lvlJc w:val="left"/>
      <w:pPr>
        <w:ind w:left="1080" w:hanging="360"/>
      </w:pPr>
      <w:rPr>
        <w:rFonts w:ascii="Symbol" w:hAnsi="Symbol" w:hint="default"/>
      </w:rPr>
    </w:lvl>
    <w:lvl w:ilvl="1" w:tplc="CA92EA48">
      <w:numFmt w:val="bullet"/>
      <w:lvlText w:val="•"/>
      <w:lvlJc w:val="left"/>
      <w:pPr>
        <w:ind w:left="2160" w:hanging="72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ED17F23"/>
    <w:multiLevelType w:val="multilevel"/>
    <w:tmpl w:val="4E52EF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D42FE1"/>
    <w:multiLevelType w:val="hybridMultilevel"/>
    <w:tmpl w:val="17E40D44"/>
    <w:lvl w:ilvl="0" w:tplc="3BCA2F3A">
      <w:start w:val="1"/>
      <w:numFmt w:val="bullet"/>
      <w:lvlText w:val=""/>
      <w:lvlJc w:val="left"/>
      <w:pPr>
        <w:tabs>
          <w:tab w:val="num" w:pos="852"/>
        </w:tabs>
        <w:ind w:left="780" w:hanging="432"/>
      </w:pPr>
      <w:rPr>
        <w:rFonts w:ascii="Symbol" w:hAnsi="Symbol" w:hint="default"/>
        <w:b/>
        <w:i w:val="0"/>
        <w:color w:val="auto"/>
        <w:sz w:val="20"/>
        <w:szCs w:val="20"/>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27580B05"/>
    <w:multiLevelType w:val="hybridMultilevel"/>
    <w:tmpl w:val="C2CCA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827A8D"/>
    <w:multiLevelType w:val="hybridMultilevel"/>
    <w:tmpl w:val="88D84EC6"/>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272CD5"/>
    <w:multiLevelType w:val="hybridMultilevel"/>
    <w:tmpl w:val="6AA0EE1E"/>
    <w:lvl w:ilvl="0" w:tplc="A664D068">
      <w:start w:val="1"/>
      <w:numFmt w:val="bullet"/>
      <w:lvlText w:val=""/>
      <w:lvlJc w:val="left"/>
      <w:pPr>
        <w:tabs>
          <w:tab w:val="num" w:pos="792"/>
        </w:tabs>
        <w:ind w:left="792" w:hanging="432"/>
      </w:pPr>
      <w:rPr>
        <w:rFonts w:ascii="Symbol" w:hAnsi="Symbol"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A1205D6"/>
    <w:multiLevelType w:val="hybridMultilevel"/>
    <w:tmpl w:val="2CB0BB5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98780B"/>
    <w:multiLevelType w:val="multilevel"/>
    <w:tmpl w:val="38600C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C915168"/>
    <w:multiLevelType w:val="hybridMultilevel"/>
    <w:tmpl w:val="76BCAA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3F63AB"/>
    <w:multiLevelType w:val="hybridMultilevel"/>
    <w:tmpl w:val="D9B8ED6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9421C7"/>
    <w:multiLevelType w:val="hybridMultilevel"/>
    <w:tmpl w:val="F95E40C8"/>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782BAD"/>
    <w:multiLevelType w:val="hybridMultilevel"/>
    <w:tmpl w:val="8DDEF0DA"/>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B813BB"/>
    <w:multiLevelType w:val="hybridMultilevel"/>
    <w:tmpl w:val="46408A72"/>
    <w:lvl w:ilvl="0" w:tplc="BBA406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A7659C"/>
    <w:multiLevelType w:val="hybridMultilevel"/>
    <w:tmpl w:val="8250A2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A75737E"/>
    <w:multiLevelType w:val="hybridMultilevel"/>
    <w:tmpl w:val="D2D6065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FA40F2"/>
    <w:multiLevelType w:val="hybridMultilevel"/>
    <w:tmpl w:val="652811C4"/>
    <w:lvl w:ilvl="0" w:tplc="A664D068">
      <w:start w:val="1"/>
      <w:numFmt w:val="bullet"/>
      <w:lvlText w:val=""/>
      <w:lvlJc w:val="left"/>
      <w:pPr>
        <w:tabs>
          <w:tab w:val="num" w:pos="792"/>
        </w:tabs>
        <w:ind w:left="792" w:hanging="432"/>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2B0AA3"/>
    <w:multiLevelType w:val="hybridMultilevel"/>
    <w:tmpl w:val="68B2D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E71E35"/>
    <w:multiLevelType w:val="multilevel"/>
    <w:tmpl w:val="FCFE38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22C5680"/>
    <w:multiLevelType w:val="hybridMultilevel"/>
    <w:tmpl w:val="6212D94A"/>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BF2D74"/>
    <w:multiLevelType w:val="multilevel"/>
    <w:tmpl w:val="C86684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7787D8A"/>
    <w:multiLevelType w:val="hybridMultilevel"/>
    <w:tmpl w:val="65C25C5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C081F16"/>
    <w:multiLevelType w:val="hybridMultilevel"/>
    <w:tmpl w:val="42BCA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4716198">
    <w:abstractNumId w:val="18"/>
  </w:num>
  <w:num w:numId="2" w16cid:durableId="1511531517">
    <w:abstractNumId w:val="1"/>
  </w:num>
  <w:num w:numId="3" w16cid:durableId="1239443641">
    <w:abstractNumId w:val="25"/>
  </w:num>
  <w:num w:numId="4" w16cid:durableId="1332760641">
    <w:abstractNumId w:val="31"/>
  </w:num>
  <w:num w:numId="5" w16cid:durableId="264658653">
    <w:abstractNumId w:val="28"/>
  </w:num>
  <w:num w:numId="6" w16cid:durableId="1693532015">
    <w:abstractNumId w:val="21"/>
  </w:num>
  <w:num w:numId="7" w16cid:durableId="685250208">
    <w:abstractNumId w:val="8"/>
  </w:num>
  <w:num w:numId="8" w16cid:durableId="831334569">
    <w:abstractNumId w:val="3"/>
  </w:num>
  <w:num w:numId="9" w16cid:durableId="461077458">
    <w:abstractNumId w:val="0"/>
  </w:num>
  <w:num w:numId="10" w16cid:durableId="69936767">
    <w:abstractNumId w:val="4"/>
  </w:num>
  <w:num w:numId="11" w16cid:durableId="946500576">
    <w:abstractNumId w:val="23"/>
  </w:num>
  <w:num w:numId="12" w16cid:durableId="678122030">
    <w:abstractNumId w:val="13"/>
  </w:num>
  <w:num w:numId="13" w16cid:durableId="394744820">
    <w:abstractNumId w:val="10"/>
  </w:num>
  <w:num w:numId="14" w16cid:durableId="867258333">
    <w:abstractNumId w:val="16"/>
  </w:num>
  <w:num w:numId="15" w16cid:durableId="701903823">
    <w:abstractNumId w:val="7"/>
  </w:num>
  <w:num w:numId="16" w16cid:durableId="477385425">
    <w:abstractNumId w:val="29"/>
  </w:num>
  <w:num w:numId="17" w16cid:durableId="1419330579">
    <w:abstractNumId w:val="5"/>
  </w:num>
  <w:num w:numId="18" w16cid:durableId="1663503663">
    <w:abstractNumId w:val="27"/>
  </w:num>
  <w:num w:numId="19" w16cid:durableId="142475566">
    <w:abstractNumId w:val="14"/>
  </w:num>
  <w:num w:numId="20" w16cid:durableId="2104644152">
    <w:abstractNumId w:val="30"/>
  </w:num>
  <w:num w:numId="21" w16cid:durableId="909995747">
    <w:abstractNumId w:val="12"/>
  </w:num>
  <w:num w:numId="22" w16cid:durableId="329990143">
    <w:abstractNumId w:val="11"/>
  </w:num>
  <w:num w:numId="23" w16cid:durableId="219177717">
    <w:abstractNumId w:val="2"/>
  </w:num>
  <w:num w:numId="24" w16cid:durableId="1993676766">
    <w:abstractNumId w:val="26"/>
  </w:num>
  <w:num w:numId="25" w16cid:durableId="1977493498">
    <w:abstractNumId w:val="9"/>
  </w:num>
  <w:num w:numId="26" w16cid:durableId="981891192">
    <w:abstractNumId w:val="19"/>
  </w:num>
  <w:num w:numId="27" w16cid:durableId="578906792">
    <w:abstractNumId w:val="15"/>
  </w:num>
  <w:num w:numId="28" w16cid:durableId="491066110">
    <w:abstractNumId w:val="24"/>
  </w:num>
  <w:num w:numId="29" w16cid:durableId="355934671">
    <w:abstractNumId w:val="6"/>
  </w:num>
  <w:num w:numId="30" w16cid:durableId="1912033768">
    <w:abstractNumId w:val="22"/>
  </w:num>
  <w:num w:numId="31" w16cid:durableId="1909343940">
    <w:abstractNumId w:val="20"/>
  </w:num>
  <w:num w:numId="32" w16cid:durableId="18041585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attachedTemplate r:id="rId1"/>
  <w:documentProtection w:edit="readOnly" w:enforcement="1" w:cryptProviderType="rsaAES" w:cryptAlgorithmClass="hash" w:cryptAlgorithmType="typeAny" w:cryptAlgorithmSid="14" w:cryptSpinCount="100000" w:hash="5uhmK1G7bOzzHULerZAmXJz5dV7tOyYO7HBGpp52Ay144rLo4LhOZFcCgmeeRcsW/c+kI52z4uM3/+jrvZPVsQ==" w:salt="8r4cu/I3KFcK85jnvLmI/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100"/>
    <w:rsid w:val="00004CA2"/>
    <w:rsid w:val="00014EC9"/>
    <w:rsid w:val="0003349C"/>
    <w:rsid w:val="00042760"/>
    <w:rsid w:val="00045F20"/>
    <w:rsid w:val="000532CC"/>
    <w:rsid w:val="00066056"/>
    <w:rsid w:val="00084FC2"/>
    <w:rsid w:val="000A2210"/>
    <w:rsid w:val="000A6E7A"/>
    <w:rsid w:val="000C0E22"/>
    <w:rsid w:val="000C2431"/>
    <w:rsid w:val="000D28B7"/>
    <w:rsid w:val="000D71E8"/>
    <w:rsid w:val="000D7FE4"/>
    <w:rsid w:val="000E084C"/>
    <w:rsid w:val="000E3657"/>
    <w:rsid w:val="000E3FEF"/>
    <w:rsid w:val="001260E9"/>
    <w:rsid w:val="00127703"/>
    <w:rsid w:val="00136EF4"/>
    <w:rsid w:val="001519E5"/>
    <w:rsid w:val="00163893"/>
    <w:rsid w:val="00182992"/>
    <w:rsid w:val="001871AA"/>
    <w:rsid w:val="001D7981"/>
    <w:rsid w:val="00201D2A"/>
    <w:rsid w:val="0020380B"/>
    <w:rsid w:val="002075C7"/>
    <w:rsid w:val="002160B2"/>
    <w:rsid w:val="00220AE9"/>
    <w:rsid w:val="00257A33"/>
    <w:rsid w:val="00264B6B"/>
    <w:rsid w:val="00265E3A"/>
    <w:rsid w:val="00267A17"/>
    <w:rsid w:val="0027310A"/>
    <w:rsid w:val="0028214F"/>
    <w:rsid w:val="00297A1A"/>
    <w:rsid w:val="002B1DF6"/>
    <w:rsid w:val="002B2AA9"/>
    <w:rsid w:val="002E75B9"/>
    <w:rsid w:val="002F04E7"/>
    <w:rsid w:val="00306FAF"/>
    <w:rsid w:val="00312DC8"/>
    <w:rsid w:val="00320C17"/>
    <w:rsid w:val="00332796"/>
    <w:rsid w:val="00333FBC"/>
    <w:rsid w:val="00346645"/>
    <w:rsid w:val="003925A2"/>
    <w:rsid w:val="003A7E7C"/>
    <w:rsid w:val="003B243F"/>
    <w:rsid w:val="003B5A0A"/>
    <w:rsid w:val="003F21CC"/>
    <w:rsid w:val="003F3D43"/>
    <w:rsid w:val="004227A2"/>
    <w:rsid w:val="00424789"/>
    <w:rsid w:val="00426903"/>
    <w:rsid w:val="00445CBF"/>
    <w:rsid w:val="00452059"/>
    <w:rsid w:val="00472EAE"/>
    <w:rsid w:val="004732FD"/>
    <w:rsid w:val="004771E7"/>
    <w:rsid w:val="0048533B"/>
    <w:rsid w:val="0048591F"/>
    <w:rsid w:val="00485DE2"/>
    <w:rsid w:val="004C49D9"/>
    <w:rsid w:val="004E2C2D"/>
    <w:rsid w:val="004E5235"/>
    <w:rsid w:val="005042F5"/>
    <w:rsid w:val="00504C03"/>
    <w:rsid w:val="0051737C"/>
    <w:rsid w:val="005223EB"/>
    <w:rsid w:val="00526DF4"/>
    <w:rsid w:val="00536D4E"/>
    <w:rsid w:val="005441B5"/>
    <w:rsid w:val="00554C54"/>
    <w:rsid w:val="00555D54"/>
    <w:rsid w:val="00586446"/>
    <w:rsid w:val="005955C0"/>
    <w:rsid w:val="00596CA1"/>
    <w:rsid w:val="005B6F24"/>
    <w:rsid w:val="005C0B25"/>
    <w:rsid w:val="005D3345"/>
    <w:rsid w:val="005D41E2"/>
    <w:rsid w:val="005E0141"/>
    <w:rsid w:val="005E46E6"/>
    <w:rsid w:val="005F3BBC"/>
    <w:rsid w:val="006059C4"/>
    <w:rsid w:val="00630412"/>
    <w:rsid w:val="00654D1F"/>
    <w:rsid w:val="006617B3"/>
    <w:rsid w:val="00664B1B"/>
    <w:rsid w:val="00675100"/>
    <w:rsid w:val="00687301"/>
    <w:rsid w:val="00691DB2"/>
    <w:rsid w:val="006A24F7"/>
    <w:rsid w:val="006A7F02"/>
    <w:rsid w:val="006B0249"/>
    <w:rsid w:val="006B3B3E"/>
    <w:rsid w:val="006C4273"/>
    <w:rsid w:val="007143D3"/>
    <w:rsid w:val="007200FA"/>
    <w:rsid w:val="00723490"/>
    <w:rsid w:val="00727D6C"/>
    <w:rsid w:val="00731672"/>
    <w:rsid w:val="00743BA1"/>
    <w:rsid w:val="00794217"/>
    <w:rsid w:val="00794599"/>
    <w:rsid w:val="0079649F"/>
    <w:rsid w:val="007A039F"/>
    <w:rsid w:val="007A37BB"/>
    <w:rsid w:val="007A4624"/>
    <w:rsid w:val="007A46FB"/>
    <w:rsid w:val="007A4AAE"/>
    <w:rsid w:val="007B07F0"/>
    <w:rsid w:val="007D5A2A"/>
    <w:rsid w:val="007D6597"/>
    <w:rsid w:val="007F73E9"/>
    <w:rsid w:val="0082213E"/>
    <w:rsid w:val="00835832"/>
    <w:rsid w:val="0085590C"/>
    <w:rsid w:val="00887623"/>
    <w:rsid w:val="008A1325"/>
    <w:rsid w:val="008E4BEB"/>
    <w:rsid w:val="008F6A43"/>
    <w:rsid w:val="0091313B"/>
    <w:rsid w:val="00932E84"/>
    <w:rsid w:val="009419CA"/>
    <w:rsid w:val="00950A01"/>
    <w:rsid w:val="00965F8D"/>
    <w:rsid w:val="0097684B"/>
    <w:rsid w:val="00977407"/>
    <w:rsid w:val="009A2EF4"/>
    <w:rsid w:val="009A4A82"/>
    <w:rsid w:val="009B2264"/>
    <w:rsid w:val="009C4A5D"/>
    <w:rsid w:val="009C5B45"/>
    <w:rsid w:val="009C5BC0"/>
    <w:rsid w:val="009D1B4D"/>
    <w:rsid w:val="009D7A1A"/>
    <w:rsid w:val="00A105A1"/>
    <w:rsid w:val="00A24A3B"/>
    <w:rsid w:val="00A24F44"/>
    <w:rsid w:val="00A408F0"/>
    <w:rsid w:val="00A52824"/>
    <w:rsid w:val="00A54743"/>
    <w:rsid w:val="00A67150"/>
    <w:rsid w:val="00AB75CB"/>
    <w:rsid w:val="00AC5370"/>
    <w:rsid w:val="00AD34CF"/>
    <w:rsid w:val="00AD4C42"/>
    <w:rsid w:val="00AD7E52"/>
    <w:rsid w:val="00B01774"/>
    <w:rsid w:val="00B03977"/>
    <w:rsid w:val="00B10FDC"/>
    <w:rsid w:val="00B319D7"/>
    <w:rsid w:val="00B45FD2"/>
    <w:rsid w:val="00B53C43"/>
    <w:rsid w:val="00B570EA"/>
    <w:rsid w:val="00B71E16"/>
    <w:rsid w:val="00B9240F"/>
    <w:rsid w:val="00BB07D5"/>
    <w:rsid w:val="00BB195F"/>
    <w:rsid w:val="00BB466F"/>
    <w:rsid w:val="00C2387D"/>
    <w:rsid w:val="00C31005"/>
    <w:rsid w:val="00C43288"/>
    <w:rsid w:val="00C5139D"/>
    <w:rsid w:val="00C54DF6"/>
    <w:rsid w:val="00C62764"/>
    <w:rsid w:val="00C9196C"/>
    <w:rsid w:val="00CC1F93"/>
    <w:rsid w:val="00CC2928"/>
    <w:rsid w:val="00CD37C0"/>
    <w:rsid w:val="00CE6FA7"/>
    <w:rsid w:val="00D039C6"/>
    <w:rsid w:val="00D232ED"/>
    <w:rsid w:val="00D4306D"/>
    <w:rsid w:val="00D51560"/>
    <w:rsid w:val="00D71297"/>
    <w:rsid w:val="00D72497"/>
    <w:rsid w:val="00D8152B"/>
    <w:rsid w:val="00D825C1"/>
    <w:rsid w:val="00DC4773"/>
    <w:rsid w:val="00DD1830"/>
    <w:rsid w:val="00DF4F68"/>
    <w:rsid w:val="00E00AB9"/>
    <w:rsid w:val="00E0217B"/>
    <w:rsid w:val="00E159C2"/>
    <w:rsid w:val="00E20352"/>
    <w:rsid w:val="00E43976"/>
    <w:rsid w:val="00E46F18"/>
    <w:rsid w:val="00E50D0A"/>
    <w:rsid w:val="00E57162"/>
    <w:rsid w:val="00E624B9"/>
    <w:rsid w:val="00E71F33"/>
    <w:rsid w:val="00E76ACF"/>
    <w:rsid w:val="00E8301B"/>
    <w:rsid w:val="00E96CE9"/>
    <w:rsid w:val="00E97627"/>
    <w:rsid w:val="00EB1579"/>
    <w:rsid w:val="00ED358E"/>
    <w:rsid w:val="00ED3BCE"/>
    <w:rsid w:val="00EE748C"/>
    <w:rsid w:val="00EF0ABF"/>
    <w:rsid w:val="00F144E3"/>
    <w:rsid w:val="00F2368A"/>
    <w:rsid w:val="00F26E2B"/>
    <w:rsid w:val="00F32F93"/>
    <w:rsid w:val="00F53E47"/>
    <w:rsid w:val="00F54EA2"/>
    <w:rsid w:val="00FE3556"/>
    <w:rsid w:val="00FF1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771C6"/>
  <w15:chartTrackingRefBased/>
  <w15:docId w15:val="{7DE030B0-06C8-A64A-9C50-992E22A23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link w:val="NormalWebChar"/>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paragraph" w:styleId="Title">
    <w:name w:val="Title"/>
    <w:basedOn w:val="Normal"/>
    <w:link w:val="TitleChar"/>
    <w:qFormat/>
    <w:rsid w:val="00EB1579"/>
    <w:pPr>
      <w:tabs>
        <w:tab w:val="left" w:pos="720"/>
        <w:tab w:val="left" w:pos="1440"/>
        <w:tab w:val="left" w:pos="2160"/>
        <w:tab w:val="left" w:pos="2304"/>
        <w:tab w:val="left" w:pos="2880"/>
      </w:tabs>
      <w:spacing w:after="0"/>
      <w:contextualSpacing w:val="0"/>
      <w:jc w:val="center"/>
    </w:pPr>
    <w:rPr>
      <w:rFonts w:ascii="Helvetica" w:eastAsia="Times New Roman" w:hAnsi="Helvetica" w:cs="Times New Roman"/>
      <w:b/>
      <w:sz w:val="30"/>
      <w:szCs w:val="24"/>
    </w:rPr>
  </w:style>
  <w:style w:type="character" w:customStyle="1" w:styleId="TitleChar">
    <w:name w:val="Title Char"/>
    <w:basedOn w:val="DefaultParagraphFont"/>
    <w:link w:val="Title"/>
    <w:rsid w:val="00EB1579"/>
    <w:rPr>
      <w:rFonts w:ascii="Helvetica" w:eastAsia="Times New Roman" w:hAnsi="Helvetica" w:cs="Times New Roman"/>
      <w:b/>
      <w:sz w:val="30"/>
      <w:szCs w:val="24"/>
    </w:rPr>
  </w:style>
  <w:style w:type="paragraph" w:customStyle="1" w:styleId="level-4">
    <w:name w:val="level-4"/>
    <w:basedOn w:val="Normal"/>
    <w:rsid w:val="007A37BB"/>
    <w:pPr>
      <w:spacing w:after="0"/>
      <w:ind w:left="1440" w:hanging="360"/>
      <w:contextualSpacing w:val="0"/>
      <w:jc w:val="both"/>
      <w:textAlignment w:val="baseline"/>
    </w:pPr>
    <w:rPr>
      <w:rFonts w:ascii="Times New Roman" w:eastAsia="Times New Roman" w:hAnsi="Times New Roman" w:cs="Times New Roman"/>
      <w:color w:val="000000"/>
      <w:sz w:val="18"/>
      <w:szCs w:val="18"/>
    </w:rPr>
  </w:style>
  <w:style w:type="character" w:customStyle="1" w:styleId="NormalWebChar">
    <w:name w:val="Normal (Web) Char"/>
    <w:basedOn w:val="DefaultParagraphFont"/>
    <w:link w:val="NormalWeb"/>
    <w:uiPriority w:val="99"/>
    <w:rsid w:val="00EF0ABF"/>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5E0141"/>
    <w:rPr>
      <w:color w:val="605E5C"/>
      <w:shd w:val="clear" w:color="auto" w:fill="E1DFDD"/>
    </w:rPr>
  </w:style>
  <w:style w:type="paragraph" w:customStyle="1" w:styleId="Default">
    <w:name w:val="Default"/>
    <w:rsid w:val="00DD1830"/>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586446"/>
    <w:rPr>
      <w:color w:val="605E5C"/>
      <w:shd w:val="clear" w:color="auto" w:fill="E1DFDD"/>
    </w:rPr>
  </w:style>
  <w:style w:type="character" w:customStyle="1" w:styleId="markedcontent">
    <w:name w:val="markedcontent"/>
    <w:basedOn w:val="DefaultParagraphFont"/>
    <w:rsid w:val="00586446"/>
  </w:style>
  <w:style w:type="character" w:styleId="FollowedHyperlink">
    <w:name w:val="FollowedHyperlink"/>
    <w:basedOn w:val="DefaultParagraphFont"/>
    <w:uiPriority w:val="99"/>
    <w:semiHidden/>
    <w:unhideWhenUsed/>
    <w:rsid w:val="003327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8191737">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 w:id="200936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bookstore.wbu.edu/site_inclusive.a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illiam.bynum@wayland.wbu.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hammerr@wb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williambynum/Downloads/HIST%201303-Fall1-20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46080-5B80-4798-B944-1EFEDB8D1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HIST 1303-Fall1-2026.dotx</Template>
  <TotalTime>1</TotalTime>
  <Pages>4</Pages>
  <Words>1572</Words>
  <Characters>8966</Characters>
  <Application>Microsoft Office Word</Application>
  <DocSecurity>8</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Bynum</dc:creator>
  <cp:keywords/>
  <dc:description/>
  <cp:lastModifiedBy>bill bynum</cp:lastModifiedBy>
  <cp:revision>1</cp:revision>
  <dcterms:created xsi:type="dcterms:W3CDTF">2026-04-21T09:06:00Z</dcterms:created>
  <dcterms:modified xsi:type="dcterms:W3CDTF">2026-04-21T09:07:00Z</dcterms:modified>
</cp:coreProperties>
</file>